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3AFB6" w14:textId="77777777" w:rsidR="003E202B" w:rsidRDefault="00657916" w:rsidP="003961B1">
      <w:pPr>
        <w:pStyle w:val="Adresse"/>
        <w:jc w:val="center"/>
        <w:rPr>
          <w:rFonts w:eastAsia="Times New Roman" w:cs="Arial"/>
          <w:b/>
          <w:bCs/>
          <w:kern w:val="0"/>
          <w:sz w:val="34"/>
          <w:lang w:eastAsia="en-US"/>
          <w14:ligatures w14:val="non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444994D" wp14:editId="03F67795">
            <wp:simplePos x="0" y="0"/>
            <wp:positionH relativeFrom="column">
              <wp:posOffset>-452755</wp:posOffset>
            </wp:positionH>
            <wp:positionV relativeFrom="paragraph">
              <wp:posOffset>0</wp:posOffset>
            </wp:positionV>
            <wp:extent cx="2028825" cy="504825"/>
            <wp:effectExtent l="0" t="0" r="9525" b="9525"/>
            <wp:wrapSquare wrapText="bothSides"/>
            <wp:docPr id="26" name="Grafik 26" descr="BaWue_Logo_rgb_p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BaWue_Logo_rgb_po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8F2" w:rsidRPr="00BF38F2">
        <w:rPr>
          <w:rFonts w:eastAsia="Times New Roman" w:cs="Arial"/>
          <w:b/>
          <w:bCs/>
          <w:kern w:val="0"/>
          <w:sz w:val="34"/>
          <w:lang w:eastAsia="en-US"/>
          <w14:ligatures w14:val="none"/>
        </w:rPr>
        <w:t xml:space="preserve">Antrag auf Schulbezirkswechsel </w:t>
      </w:r>
    </w:p>
    <w:p w14:paraId="421AB81B" w14:textId="56E26CC5" w:rsidR="00BF38F2" w:rsidRPr="00BF38F2" w:rsidRDefault="00BF38F2" w:rsidP="003961B1">
      <w:pPr>
        <w:pStyle w:val="Adresse"/>
        <w:jc w:val="center"/>
        <w:rPr>
          <w:rFonts w:eastAsia="Times New Roman" w:cs="Arial"/>
          <w:bCs/>
          <w:kern w:val="0"/>
          <w:sz w:val="34"/>
          <w:lang w:eastAsia="en-US"/>
          <w14:ligatures w14:val="none"/>
        </w:rPr>
      </w:pPr>
      <w:r w:rsidRPr="00BF38F2">
        <w:rPr>
          <w:rFonts w:eastAsia="Times New Roman" w:cs="Arial"/>
          <w:bCs/>
          <w:kern w:val="0"/>
          <w:sz w:val="30"/>
          <w:szCs w:val="20"/>
          <w:lang w:eastAsia="en-US"/>
          <w14:ligatures w14:val="none"/>
        </w:rPr>
        <w:t xml:space="preserve">(§ 76 Abs. 2 Nr. 3 </w:t>
      </w:r>
      <w:proofErr w:type="spellStart"/>
      <w:r w:rsidRPr="00BF38F2">
        <w:rPr>
          <w:rFonts w:eastAsia="Times New Roman" w:cs="Arial"/>
          <w:bCs/>
          <w:kern w:val="0"/>
          <w:sz w:val="30"/>
          <w:szCs w:val="20"/>
          <w:lang w:eastAsia="en-US"/>
          <w14:ligatures w14:val="none"/>
        </w:rPr>
        <w:t>SchG</w:t>
      </w:r>
      <w:proofErr w:type="spellEnd"/>
      <w:r w:rsidRPr="00BF38F2">
        <w:rPr>
          <w:rFonts w:eastAsia="Times New Roman" w:cs="Arial"/>
          <w:bCs/>
          <w:kern w:val="0"/>
          <w:sz w:val="30"/>
          <w:szCs w:val="20"/>
          <w:lang w:eastAsia="en-US"/>
          <w14:ligatures w14:val="none"/>
        </w:rPr>
        <w:t>)</w:t>
      </w:r>
    </w:p>
    <w:p w14:paraId="1615C6B8" w14:textId="77777777" w:rsidR="00BF38F2" w:rsidRPr="00BF38F2" w:rsidRDefault="00BF38F2" w:rsidP="009B1BAD">
      <w:pPr>
        <w:spacing w:after="0" w:line="240" w:lineRule="auto"/>
        <w:jc w:val="center"/>
        <w:rPr>
          <w:rFonts w:eastAsia="Times New Roman" w:cs="Arial"/>
          <w:b/>
          <w:bCs/>
          <w:color w:val="FF0000"/>
          <w:kern w:val="0"/>
          <w:sz w:val="10"/>
          <w:lang w:eastAsia="en-US"/>
          <w14:ligatures w14:val="none"/>
        </w:rPr>
      </w:pPr>
    </w:p>
    <w:p w14:paraId="5C752B54" w14:textId="72C5DE10" w:rsidR="00BF38F2" w:rsidRPr="00BF38F2" w:rsidRDefault="003961B1" w:rsidP="003961B1">
      <w:pPr>
        <w:tabs>
          <w:tab w:val="left" w:pos="2835"/>
        </w:tabs>
        <w:spacing w:after="0" w:line="240" w:lineRule="auto"/>
        <w:jc w:val="center"/>
        <w:rPr>
          <w:rFonts w:eastAsia="Times New Roman" w:cs="Arial"/>
          <w:b/>
          <w:bCs/>
          <w:color w:val="auto"/>
          <w:kern w:val="0"/>
          <w:sz w:val="24"/>
          <w:lang w:eastAsia="en-US"/>
          <w14:ligatures w14:val="none"/>
        </w:rPr>
      </w:pPr>
      <w:r>
        <w:rPr>
          <w:rFonts w:eastAsia="Times New Roman" w:cs="Arial"/>
          <w:b/>
          <w:bCs/>
          <w:color w:val="auto"/>
          <w:kern w:val="0"/>
          <w:sz w:val="24"/>
          <w:lang w:eastAsia="en-US"/>
          <w14:ligatures w14:val="none"/>
        </w:rPr>
        <w:tab/>
      </w:r>
      <w:r w:rsidR="00BF38F2" w:rsidRPr="00BF38F2">
        <w:rPr>
          <w:rFonts w:eastAsia="Times New Roman" w:cs="Arial"/>
          <w:b/>
          <w:bCs/>
          <w:color w:val="auto"/>
          <w:kern w:val="0"/>
          <w:sz w:val="24"/>
          <w:lang w:eastAsia="en-US"/>
          <w14:ligatures w14:val="none"/>
        </w:rPr>
        <w:t xml:space="preserve">Abgabe bei der </w:t>
      </w:r>
      <w:r w:rsidR="00BF38F2" w:rsidRPr="00BF38F2">
        <w:rPr>
          <w:rFonts w:eastAsia="Times New Roman" w:cs="Arial"/>
          <w:b/>
          <w:bCs/>
          <w:color w:val="auto"/>
          <w:kern w:val="0"/>
          <w:sz w:val="24"/>
          <w:u w:val="single"/>
          <w:lang w:eastAsia="en-US"/>
          <w14:ligatures w14:val="none"/>
        </w:rPr>
        <w:t>ZUSTÄNDIGEN SCHULE</w:t>
      </w:r>
    </w:p>
    <w:p w14:paraId="160C0EFC" w14:textId="77777777" w:rsidR="00BF38F2" w:rsidRPr="00BF38F2" w:rsidRDefault="00BF38F2" w:rsidP="009B1BAD">
      <w:pPr>
        <w:spacing w:after="0" w:line="240" w:lineRule="auto"/>
        <w:rPr>
          <w:rFonts w:eastAsia="Times New Roman" w:cs="Arial"/>
          <w:b/>
          <w:bCs/>
          <w:color w:val="auto"/>
          <w:kern w:val="0"/>
          <w:sz w:val="14"/>
          <w:szCs w:val="22"/>
          <w:lang w:eastAsia="en-US"/>
          <w14:ligatures w14:val="none"/>
        </w:rPr>
      </w:pPr>
    </w:p>
    <w:tbl>
      <w:tblPr>
        <w:tblW w:w="10803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4"/>
        <w:gridCol w:w="493"/>
        <w:gridCol w:w="1518"/>
        <w:gridCol w:w="203"/>
        <w:gridCol w:w="567"/>
        <w:gridCol w:w="1424"/>
        <w:gridCol w:w="647"/>
        <w:gridCol w:w="647"/>
      </w:tblGrid>
      <w:tr w:rsidR="00BF38F2" w:rsidRPr="00BF38F2" w14:paraId="2127B8DF" w14:textId="77777777" w:rsidTr="006C7BEE">
        <w:trPr>
          <w:trHeight w:val="397"/>
        </w:trPr>
        <w:tc>
          <w:tcPr>
            <w:tcW w:w="1080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A78860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PERSONENBEZOGENE DATEN</w:t>
            </w:r>
          </w:p>
        </w:tc>
      </w:tr>
      <w:tr w:rsidR="00BF38F2" w:rsidRPr="00BF38F2" w14:paraId="75EE951B" w14:textId="77777777" w:rsidTr="00657916">
        <w:tc>
          <w:tcPr>
            <w:tcW w:w="53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BEC0F5E" w14:textId="77777777" w:rsidR="00BF38F2" w:rsidRPr="00BF38F2" w:rsidRDefault="00BF38F2" w:rsidP="009B1BAD">
            <w:pPr>
              <w:numPr>
                <w:ilvl w:val="0"/>
                <w:numId w:val="18"/>
              </w:numPr>
              <w:spacing w:after="0" w:line="276" w:lineRule="auto"/>
              <w:ind w:right="1520"/>
              <w:contextualSpacing/>
              <w:jc w:val="both"/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</w:pPr>
            <w:r w:rsidRPr="00BF38F2"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  <w:t xml:space="preserve">Personensorgeberechtigte/r </w:t>
            </w:r>
          </w:p>
          <w:p w14:paraId="7A164025" w14:textId="77777777" w:rsidR="00BF38F2" w:rsidRPr="00BF38F2" w:rsidRDefault="00BF38F2" w:rsidP="009B1BAD">
            <w:pPr>
              <w:spacing w:after="0" w:line="276" w:lineRule="auto"/>
              <w:ind w:left="67" w:right="284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Name, Vorname: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42A7B1B8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659B770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Straße, Hausnummer: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2ADF0421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8AE218E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PLZ, Wohnort: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5B4A2DEF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7D1128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Telefon (verpflichtende Angabe)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3ABF88D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  <w:tc>
          <w:tcPr>
            <w:tcW w:w="5499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F0D5B3" w14:textId="77777777" w:rsidR="00BF38F2" w:rsidRPr="00BF38F2" w:rsidRDefault="00BF38F2" w:rsidP="009B1BAD">
            <w:pPr>
              <w:numPr>
                <w:ilvl w:val="0"/>
                <w:numId w:val="18"/>
              </w:numPr>
              <w:spacing w:after="0" w:line="276" w:lineRule="auto"/>
              <w:ind w:right="1520"/>
              <w:contextualSpacing/>
              <w:jc w:val="both"/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</w:pPr>
            <w:r w:rsidRPr="00BF38F2">
              <w:rPr>
                <w:rFonts w:eastAsia="Times New Roman" w:cs="Arial"/>
                <w:color w:val="000000"/>
                <w:kern w:val="0"/>
                <w:sz w:val="24"/>
                <w:szCs w:val="22"/>
                <w:u w:val="single"/>
                <w:lang w:eastAsia="de-DE"/>
                <w14:ligatures w14:val="none"/>
              </w:rPr>
              <w:t>Personensorgeberechtigte/r</w:t>
            </w:r>
          </w:p>
          <w:p w14:paraId="12432612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Name, Vorname: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3518458D" w14:textId="77777777" w:rsidR="00BF38F2" w:rsidRPr="00BF38F2" w:rsidRDefault="00BF38F2" w:rsidP="009B1BAD">
            <w:pPr>
              <w:spacing w:after="0" w:line="276" w:lineRule="auto"/>
              <w:ind w:left="67" w:right="1520"/>
              <w:jc w:val="both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7F30F0DC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Straße, Hausnummer: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1395226F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12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2"/>
                <w:szCs w:val="20"/>
                <w:lang w:eastAsia="en-US"/>
                <w14:ligatures w14:val="none"/>
              </w:rPr>
              <w:t>(falls abweichend)</w:t>
            </w:r>
          </w:p>
          <w:p w14:paraId="5B56AF33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6"/>
                <w:szCs w:val="20"/>
                <w:lang w:eastAsia="en-US"/>
                <w14:ligatures w14:val="none"/>
              </w:rPr>
            </w:pPr>
          </w:p>
          <w:p w14:paraId="278C1E2E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PLZ, Wohnort: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456E9EB5" w14:textId="77777777" w:rsidR="00BF38F2" w:rsidRPr="00BF38F2" w:rsidRDefault="00BF38F2" w:rsidP="009B1BAD">
            <w:pPr>
              <w:spacing w:after="0" w:line="240" w:lineRule="auto"/>
              <w:ind w:left="67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FCB50F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Telefon (verpflichtende Angabe)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7B553493" w14:textId="77777777" w:rsidTr="00657916">
        <w:trPr>
          <w:trHeight w:val="567"/>
        </w:trPr>
        <w:tc>
          <w:tcPr>
            <w:tcW w:w="73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2A89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Name / Vorname des Kindes: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  <w:tc>
          <w:tcPr>
            <w:tcW w:w="3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FBC22D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geb.: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5E08C9F4" w14:textId="77777777" w:rsidTr="00657916">
        <w:trPr>
          <w:trHeight w:val="567"/>
        </w:trPr>
        <w:tc>
          <w:tcPr>
            <w:tcW w:w="57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F1C1" w14:textId="275EB53C" w:rsidR="00BF38F2" w:rsidRPr="00BF38F2" w:rsidRDefault="00BF38F2" w:rsidP="00A152C2">
            <w:pPr>
              <w:tabs>
                <w:tab w:val="left" w:pos="2047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Zuständige Schule: </w:t>
            </w:r>
            <w:r w:rsidR="00A152C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41D207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Schulanfänger/in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72C37A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0825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Klasse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BF51B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VKL</w:t>
            </w:r>
            <w:r w:rsidRPr="00BF38F2">
              <w:rPr>
                <w:rFonts w:eastAsia="Times New Roman" w:cs="Aria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DAE2D3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</w:p>
        </w:tc>
      </w:tr>
      <w:tr w:rsidR="00BF38F2" w:rsidRPr="00BF38F2" w14:paraId="1BAC0141" w14:textId="77777777" w:rsidTr="006C7BEE">
        <w:trPr>
          <w:trHeight w:val="567"/>
        </w:trPr>
        <w:tc>
          <w:tcPr>
            <w:tcW w:w="10803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879F9" w14:textId="21B8F0EA" w:rsidR="00BF38F2" w:rsidRPr="00BF38F2" w:rsidRDefault="00BF38F2" w:rsidP="00A152C2">
            <w:pPr>
              <w:tabs>
                <w:tab w:val="left" w:pos="2047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Gewünschte Schule: </w:t>
            </w:r>
            <w:r w:rsidR="00A152C2">
              <w:rPr>
                <w:rFonts w:eastAsia="Times New Roman" w:cs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3C7C5D64" w14:textId="77777777" w:rsidTr="006C7BEE">
        <w:trPr>
          <w:trHeight w:val="397"/>
        </w:trPr>
        <w:tc>
          <w:tcPr>
            <w:tcW w:w="1080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B8CC2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>BEGRÜNDUNG FÜR DEN WECHSELANTRAG</w:t>
            </w:r>
          </w:p>
        </w:tc>
      </w:tr>
      <w:tr w:rsidR="00BF38F2" w:rsidRPr="00BF38F2" w14:paraId="400AD8BB" w14:textId="77777777" w:rsidTr="006C7BEE">
        <w:trPr>
          <w:cantSplit/>
          <w:trHeight w:val="445"/>
        </w:trPr>
        <w:tc>
          <w:tcPr>
            <w:tcW w:w="10803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1796C7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4"/>
                <w:szCs w:val="18"/>
                <w:lang w:eastAsia="en-US"/>
                <w14:ligatures w14:val="none"/>
              </w:rPr>
            </w:pPr>
          </w:p>
          <w:p w14:paraId="460014C7" w14:textId="674838A9" w:rsidR="00BF38F2" w:rsidRPr="00AD0D06" w:rsidRDefault="00BF38F2" w:rsidP="00AD0D06">
            <w:pPr>
              <w:spacing w:after="0" w:line="240" w:lineRule="auto"/>
              <w:jc w:val="both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AD0D06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Gemäß Art.13 / 14 der EU-DSGVO sind wir verpflichtet, Sie zum Zeitpunkt der Erhebung der Daten über die datenschutzrechtlichen Bestimmungen zu informieren. Diese Datenschutzinformation zum Antrag auf Schulbezirkswechsel finden Sie unter </w:t>
            </w:r>
            <w:hyperlink r:id="rId9" w:history="1">
              <w:r w:rsidRPr="00AD0D06">
                <w:rPr>
                  <w:rFonts w:eastAsia="Times New Roman" w:cs="Arial"/>
                  <w:color w:val="467886" w:themeColor="hyperlink"/>
                  <w:kern w:val="0"/>
                  <w:sz w:val="18"/>
                  <w:szCs w:val="18"/>
                  <w:u w:val="single"/>
                  <w:lang w:eastAsia="en-US"/>
                  <w14:ligatures w14:val="none"/>
                </w:rPr>
                <w:t>http://schulamt-pforzheim.de/Schulbezirkswechsel</w:t>
              </w:r>
            </w:hyperlink>
            <w:r w:rsidRPr="00AD0D06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 xml:space="preserve"> </w:t>
            </w:r>
            <w:r w:rsidRPr="00AD0D06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Mit Ihrer Unterschrift bestätigen Sie, davon Kenntnis genommen zu haben.  </w:t>
            </w:r>
          </w:p>
          <w:p w14:paraId="0C29F0E2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8"/>
                <w:szCs w:val="18"/>
                <w:lang w:eastAsia="en-US"/>
                <w14:ligatures w14:val="none"/>
              </w:rPr>
            </w:pPr>
          </w:p>
        </w:tc>
      </w:tr>
      <w:tr w:rsidR="00BF38F2" w:rsidRPr="00BF38F2" w14:paraId="600D83DD" w14:textId="77777777" w:rsidTr="006C7BEE">
        <w:trPr>
          <w:cantSplit/>
        </w:trPr>
        <w:tc>
          <w:tcPr>
            <w:tcW w:w="10803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95479" w14:textId="15912439" w:rsidR="00BF38F2" w:rsidRPr="00B24CEE" w:rsidRDefault="00BF38F2" w:rsidP="009B1BAD">
            <w:pPr>
              <w:spacing w:after="0"/>
              <w:rPr>
                <w:rFonts w:eastAsia="Times New Roman" w:cs="Arial"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A7A8C">
              <w:rPr>
                <w:rFonts w:eastAsia="Times New Roman" w:cs="Arial"/>
                <w:b/>
                <w:bCs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>Beide</w:t>
            </w:r>
            <w:r w:rsidR="005A7A8C" w:rsidRPr="005A7A8C">
              <w:rPr>
                <w:rFonts w:eastAsia="Times New Roman" w:cs="Arial"/>
                <w:b/>
                <w:bCs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  <w:r w:rsidRPr="005A7A8C">
              <w:rPr>
                <w:rFonts w:eastAsia="Times New Roman" w:cs="Arial"/>
                <w:b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>Erziehungsberechtigte</w:t>
            </w:r>
            <w:r w:rsidRPr="00B24CEE">
              <w:rPr>
                <w:rFonts w:eastAsia="Times New Roman" w:cs="Arial"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 xml:space="preserve"> müssen den Antrag unterschreiben, </w:t>
            </w:r>
            <w:r w:rsidRPr="005A7A8C">
              <w:rPr>
                <w:rFonts w:eastAsia="Times New Roman" w:cs="Arial"/>
                <w:b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>bei Alleinerziehenden</w:t>
            </w:r>
            <w:r w:rsidRPr="00B24CEE">
              <w:rPr>
                <w:rFonts w:eastAsia="Times New Roman" w:cs="Arial"/>
                <w:color w:val="C00000"/>
                <w:kern w:val="0"/>
                <w:sz w:val="18"/>
                <w:szCs w:val="18"/>
                <w:lang w:eastAsia="en-US"/>
                <w14:ligatures w14:val="none"/>
              </w:rPr>
              <w:t xml:space="preserve"> muss ein Nachweis über die alleinige Sorge beigefügt werden. Unvollständige Anträge können nicht bearbeitet werden und werden an Sie zurückgegeben. </w:t>
            </w:r>
          </w:p>
          <w:p w14:paraId="3F471D44" w14:textId="77777777" w:rsidR="00B24CEE" w:rsidRPr="00B24CEE" w:rsidRDefault="00B24CEE" w:rsidP="00B24CEE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  <w:bookmarkStart w:id="0" w:name="_GoBack"/>
            <w:bookmarkEnd w:id="0"/>
          </w:p>
          <w:p w14:paraId="34B5F73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Bitt Begründung angeben"/>
                  <w:textInput>
                    <w:maxLength w:val="100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353526BE" w14:textId="77777777" w:rsidR="00702AE5" w:rsidRPr="00B24CEE" w:rsidRDefault="00702AE5" w:rsidP="00702AE5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22CD48D8" w14:textId="38703D78" w:rsidR="00702AE5" w:rsidRPr="00BF38F2" w:rsidRDefault="00702AE5" w:rsidP="00702AE5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Bitt Begründung angeben"/>
                  <w:textInput>
                    <w:maxLength w:val="100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531C26DB" w14:textId="77777777" w:rsidR="00702AE5" w:rsidRPr="00B24CEE" w:rsidRDefault="00702AE5" w:rsidP="00702AE5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3E03B8B0" w14:textId="57CC88AC" w:rsidR="00AD0D06" w:rsidRPr="00AD0D06" w:rsidRDefault="00B24CEE" w:rsidP="00B24CEE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Bitt Begründung angeben"/>
                  <w:textInput>
                    <w:maxLength w:val="100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  <w:p w14:paraId="1137F48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</w:p>
          <w:p w14:paraId="2AAC17B6" w14:textId="77777777" w:rsidR="00BF38F2" w:rsidRPr="00BF38F2" w:rsidRDefault="00BF38F2" w:rsidP="009B1BAD">
            <w:pPr>
              <w:tabs>
                <w:tab w:val="left" w:pos="2188"/>
                <w:tab w:val="left" w:pos="3758"/>
                <w:tab w:val="left" w:pos="9240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24EAD581" w14:textId="395B53A1" w:rsidR="00657916" w:rsidRPr="003961B1" w:rsidRDefault="00BF38F2" w:rsidP="003961B1">
            <w:pPr>
              <w:tabs>
                <w:tab w:val="left" w:pos="632"/>
                <w:tab w:val="left" w:pos="5169"/>
              </w:tabs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  <w:tab/>
              <w:t>Datum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  <w:t>Unterschrift der/des Sorgeberechtigten</w:t>
            </w:r>
          </w:p>
        </w:tc>
      </w:tr>
      <w:tr w:rsidR="00BF38F2" w:rsidRPr="00BF38F2" w14:paraId="1B16DD78" w14:textId="77777777" w:rsidTr="00702A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5"/>
        </w:trPr>
        <w:tc>
          <w:tcPr>
            <w:tcW w:w="10803" w:type="dxa"/>
            <w:gridSpan w:val="8"/>
          </w:tcPr>
          <w:p w14:paraId="5CEFF49E" w14:textId="77777777" w:rsidR="00702AE5" w:rsidRDefault="00BF38F2" w:rsidP="00702AE5">
            <w:pPr>
              <w:tabs>
                <w:tab w:val="left" w:pos="453"/>
                <w:tab w:val="left" w:pos="2722"/>
                <w:tab w:val="left" w:pos="3145"/>
                <w:tab w:val="left" w:pos="7114"/>
                <w:tab w:val="left" w:pos="7541"/>
                <w:tab w:val="left" w:pos="7967"/>
              </w:tabs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Arbeitsbescheinigung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sonstige Nachweise: </w:t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fldChar w:fldCharType="separate"/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noProof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> </w:t>
            </w:r>
            <w:r w:rsidRPr="002C1937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u w:val="single"/>
                <w:lang w:eastAsia="en-US"/>
                <w14:ligatures w14:val="none"/>
              </w:rPr>
              <w:tab/>
            </w:r>
            <w:r w:rsidR="00657916" w:rsidRPr="00657916"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 w:val="32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  <w:t>betreuende Person / Stelle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br/>
            </w:r>
          </w:p>
          <w:p w14:paraId="09F96B96" w14:textId="3250B301" w:rsidR="00BF38F2" w:rsidRPr="00BF38F2" w:rsidRDefault="00BF38F2" w:rsidP="00A152C2">
            <w:pPr>
              <w:tabs>
                <w:tab w:val="left" w:pos="598"/>
                <w:tab w:val="left" w:pos="2438"/>
                <w:tab w:val="left" w:pos="7116"/>
                <w:tab w:val="left" w:pos="7398"/>
              </w:tabs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Betreuungsstelle /-person: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5C298102" w14:textId="77777777" w:rsidR="00B24CEE" w:rsidRPr="00B24CEE" w:rsidRDefault="00B24CEE" w:rsidP="00A152C2">
            <w:pPr>
              <w:tabs>
                <w:tab w:val="left" w:pos="2300"/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03EED5F0" w14:textId="0137B0E6" w:rsidR="00BF38F2" w:rsidRPr="00BF38F2" w:rsidRDefault="00BF38F2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Anschrift</w:t>
            </w:r>
            <w:r w:rsidR="00702AE5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7C9210C1" w14:textId="77777777" w:rsidR="00BF38F2" w:rsidRPr="00B24CEE" w:rsidRDefault="00BF38F2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0A99C1A4" w14:textId="11F54660" w:rsidR="00BF38F2" w:rsidRPr="00BF38F2" w:rsidRDefault="00BF38F2" w:rsidP="00A152C2">
            <w:pPr>
              <w:tabs>
                <w:tab w:val="left" w:pos="2438"/>
                <w:tab w:val="left" w:pos="3465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="00B24CEE">
              <w:rPr>
                <w:rFonts w:eastAsia="Times New Roman" w:cs="Arial"/>
                <w:bCs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0094811A" w14:textId="77777777" w:rsidR="00B24CEE" w:rsidRPr="00B24CEE" w:rsidRDefault="00B24CEE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szCs w:val="8"/>
                <w:u w:val="single"/>
                <w:lang w:eastAsia="en-US"/>
                <w14:ligatures w14:val="none"/>
              </w:rPr>
            </w:pPr>
          </w:p>
          <w:p w14:paraId="538D5373" w14:textId="77777777" w:rsidR="00BF38F2" w:rsidRPr="00BF38F2" w:rsidRDefault="00BF38F2" w:rsidP="00A152C2">
            <w:pPr>
              <w:tabs>
                <w:tab w:val="left" w:pos="2438"/>
                <w:tab w:val="left" w:pos="7116"/>
                <w:tab w:val="left" w:pos="7865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Telefon:</w:t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6FC7435B" w14:textId="77777777" w:rsidR="00BF38F2" w:rsidRPr="00BF38F2" w:rsidRDefault="00BF38F2" w:rsidP="009B1BAD">
            <w:pPr>
              <w:tabs>
                <w:tab w:val="left" w:pos="2300"/>
                <w:tab w:val="left" w:pos="7865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4"/>
                <w:szCs w:val="18"/>
                <w:u w:val="single"/>
                <w:lang w:eastAsia="en-US"/>
                <w14:ligatures w14:val="none"/>
              </w:rPr>
            </w:pPr>
          </w:p>
          <w:p w14:paraId="4A6FFF6E" w14:textId="77777777" w:rsidR="00BF38F2" w:rsidRPr="00BF38F2" w:rsidRDefault="00BF38F2" w:rsidP="009B1BAD">
            <w:pPr>
              <w:tabs>
                <w:tab w:val="left" w:pos="4142"/>
                <w:tab w:val="left" w:pos="5985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Das Kind wird dort in der Zeit von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Uhr bis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 xml:space="preserve"> Uhr betreut.</w:t>
            </w:r>
          </w:p>
          <w:p w14:paraId="45A70517" w14:textId="77777777" w:rsidR="00BF38F2" w:rsidRPr="00B24CEE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0"/>
                <w:szCs w:val="10"/>
                <w:lang w:eastAsia="en-US"/>
                <w14:ligatures w14:val="none"/>
              </w:rPr>
            </w:pPr>
          </w:p>
          <w:p w14:paraId="337B0CF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Hiermit versichere ich, dass das Kind von uns/mir in den angegebenen Zeiten betreut wird.</w:t>
            </w:r>
          </w:p>
          <w:p w14:paraId="6EAAA0D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22E9E194" w14:textId="77777777" w:rsidR="00BF38F2" w:rsidRPr="00BF38F2" w:rsidRDefault="00BF38F2" w:rsidP="009B1BAD">
            <w:pPr>
              <w:tabs>
                <w:tab w:val="left" w:pos="2725"/>
                <w:tab w:val="left" w:pos="3292"/>
                <w:tab w:val="left" w:pos="9387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u w:val="single"/>
                <w:lang w:eastAsia="en-US"/>
                <w14:ligatures w14:val="none"/>
              </w:rPr>
              <w:tab/>
            </w:r>
          </w:p>
          <w:p w14:paraId="017FB38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Ort, Datum</w:t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  <w:t xml:space="preserve">             </w:t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ab/>
              <w:t xml:space="preserve">                                           Unterschrift der Betreuungsstelle /-person</w:t>
            </w:r>
          </w:p>
        </w:tc>
      </w:tr>
    </w:tbl>
    <w:p w14:paraId="573B0A80" w14:textId="77777777" w:rsidR="00BF38F2" w:rsidRPr="00BF38F2" w:rsidRDefault="00BF38F2" w:rsidP="009B1BAD">
      <w:pPr>
        <w:spacing w:after="0" w:line="240" w:lineRule="auto"/>
        <w:rPr>
          <w:rFonts w:eastAsia="Times New Roman" w:cs="Arial"/>
          <w:color w:val="auto"/>
          <w:kern w:val="0"/>
          <w:sz w:val="2"/>
          <w:szCs w:val="22"/>
          <w:lang w:eastAsia="en-US"/>
          <w14:ligatures w14:val="none"/>
        </w:rPr>
      </w:pPr>
      <w:r w:rsidRPr="00BF38F2">
        <w:rPr>
          <w:rFonts w:eastAsia="Times New Roman" w:cs="Arial"/>
          <w:color w:val="auto"/>
          <w:kern w:val="0"/>
          <w:sz w:val="24"/>
          <w:szCs w:val="22"/>
          <w:lang w:eastAsia="en-US"/>
          <w14:ligatures w14:val="none"/>
        </w:rPr>
        <w:br w:type="page"/>
      </w:r>
    </w:p>
    <w:tbl>
      <w:tblPr>
        <w:tblW w:w="10774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961B1" w:rsidRPr="00BF38F2" w14:paraId="486C22D7" w14:textId="77777777" w:rsidTr="004B0042">
        <w:trPr>
          <w:trHeight w:val="519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0722" w14:textId="5A5F5FC9" w:rsidR="004B0042" w:rsidRDefault="004B0042" w:rsidP="00F26E97">
            <w:pPr>
              <w:spacing w:after="0" w:line="240" w:lineRule="auto"/>
              <w:rPr>
                <w:rFonts w:eastAsia="Times New Roman" w:cs="Arial"/>
                <w:b/>
                <w:bCs/>
                <w:noProof/>
                <w:color w:val="auto"/>
                <w:kern w:val="0"/>
                <w:sz w:val="6"/>
                <w:szCs w:val="22"/>
                <w:lang w:eastAsia="en-US"/>
                <w14:ligatures w14:val="none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A0F78A5" wp14:editId="2060D062">
                  <wp:simplePos x="0" y="0"/>
                  <wp:positionH relativeFrom="column">
                    <wp:posOffset>-2133600</wp:posOffset>
                  </wp:positionH>
                  <wp:positionV relativeFrom="paragraph">
                    <wp:posOffset>-12700</wp:posOffset>
                  </wp:positionV>
                  <wp:extent cx="2028825" cy="504825"/>
                  <wp:effectExtent l="0" t="0" r="9525" b="9525"/>
                  <wp:wrapSquare wrapText="bothSides"/>
                  <wp:docPr id="27" name="Grafik 27" descr="BaWue_Logo_rgb_p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BaWue_Logo_rgb_po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58456D" w14:textId="4A8E910C" w:rsidR="003961B1" w:rsidRPr="00BF38F2" w:rsidRDefault="003961B1" w:rsidP="00F26E97">
            <w:pPr>
              <w:spacing w:after="0" w:line="240" w:lineRule="auto"/>
              <w:rPr>
                <w:rFonts w:eastAsia="Times New Roman" w:cs="Arial"/>
                <w:b/>
                <w:bCs/>
                <w:noProof/>
                <w:color w:val="auto"/>
                <w:kern w:val="0"/>
                <w:sz w:val="6"/>
                <w:szCs w:val="22"/>
                <w:lang w:eastAsia="en-US"/>
                <w14:ligatures w14:val="none"/>
              </w:rPr>
            </w:pPr>
          </w:p>
        </w:tc>
      </w:tr>
      <w:tr w:rsidR="003961B1" w:rsidRPr="00BF38F2" w14:paraId="78D13840" w14:textId="77777777" w:rsidTr="004B0042">
        <w:trPr>
          <w:trHeight w:val="330"/>
        </w:trPr>
        <w:tc>
          <w:tcPr>
            <w:tcW w:w="1077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858FC3B" w14:textId="73E8B5BC" w:rsidR="003961B1" w:rsidRPr="00BF38F2" w:rsidRDefault="003961B1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</w:p>
        </w:tc>
      </w:tr>
      <w:tr w:rsidR="004B0042" w:rsidRPr="00BF38F2" w14:paraId="342755A9" w14:textId="77777777" w:rsidTr="006C7BEE">
        <w:trPr>
          <w:trHeight w:val="519"/>
        </w:trPr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5C048D" w14:textId="4190D8BF" w:rsidR="004B0042" w:rsidRPr="00BF38F2" w:rsidRDefault="004B004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18"/>
                <w:szCs w:val="22"/>
                <w:lang w:eastAsia="en-US"/>
                <w14:ligatures w14:val="none"/>
              </w:rPr>
              <w:t>Name des Kindes: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BF38F2" w:rsidRPr="00BF38F2" w14:paraId="656C1BB1" w14:textId="77777777" w:rsidTr="006C7BEE">
        <w:trPr>
          <w:trHeight w:val="470"/>
        </w:trPr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2E35EA59" w14:textId="77777777" w:rsidR="00BF38F2" w:rsidRPr="00BF38F2" w:rsidRDefault="00BF38F2" w:rsidP="009B1BAD">
            <w:pPr>
              <w:tabs>
                <w:tab w:val="left" w:pos="9527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br w:type="page"/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STELLUNGNAHME DER ZUSTÄNDIGEN SCHULE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6"/>
                <w:lang w:eastAsia="en-US"/>
                <w14:ligatures w14:val="none"/>
              </w:rPr>
              <w:t>(Schulname)</w:t>
            </w:r>
          </w:p>
        </w:tc>
      </w:tr>
      <w:tr w:rsidR="00BF38F2" w:rsidRPr="00BF38F2" w14:paraId="64ABE76A" w14:textId="77777777" w:rsidTr="006C7BEE"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</w:tcPr>
          <w:p w14:paraId="7F6F3A73" w14:textId="77777777" w:rsidR="00BF38F2" w:rsidRPr="00BF38F2" w:rsidRDefault="00BF38F2" w:rsidP="009B1BAD">
            <w:pPr>
              <w:tabs>
                <w:tab w:val="left" w:pos="5135"/>
              </w:tabs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Anzahl der Schüler/innen in der Klassenstufe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Auswirkung auf die Klassenbildung: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nein</w:t>
            </w:r>
          </w:p>
          <w:p w14:paraId="69225638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655299B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1. Besondere Gründe für die Erteilung einer Ausnahmegenehmigung:</w:t>
            </w:r>
          </w:p>
          <w:p w14:paraId="2CDF75C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13B6B9B3" w14:textId="77777777" w:rsidR="00BF38F2" w:rsidRPr="00BF38F2" w:rsidRDefault="00BF38F2" w:rsidP="009B1BAD">
            <w:pPr>
              <w:spacing w:after="0" w:line="240" w:lineRule="auto"/>
              <w:ind w:left="284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Betreuungsangebot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pädagogische Gründe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0"/>
                <w:szCs w:val="22"/>
                <w:lang w:eastAsia="en-US"/>
                <w14:ligatures w14:val="none"/>
              </w:rPr>
              <w:t xml:space="preserve"> 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Vermeidung von Klassenteilungen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br/>
            </w:r>
          </w:p>
          <w:p w14:paraId="63FED068" w14:textId="77777777" w:rsidR="00BF38F2" w:rsidRPr="00BF38F2" w:rsidRDefault="00BF38F2" w:rsidP="009B1BAD">
            <w:pPr>
              <w:tabs>
                <w:tab w:val="left" w:pos="6127"/>
                <w:tab w:val="left" w:pos="6269"/>
                <w:tab w:val="left" w:pos="10238"/>
              </w:tabs>
              <w:spacing w:after="0" w:line="240" w:lineRule="auto"/>
              <w:ind w:left="284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weiterer Besuch der Schule bis zum Umzug am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Sonstiges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418E1174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024069A8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2. Stellungnahme des Schulträgers der zust. Schule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(bitte telefonisch abklären):</w:t>
            </w:r>
          </w:p>
          <w:p w14:paraId="7C2215B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42A701F7" w14:textId="77777777" w:rsidR="00BF38F2" w:rsidRPr="00BF38F2" w:rsidRDefault="00BF38F2" w:rsidP="009B1BAD">
            <w:pPr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 xml:space="preserve">Die Belange des Schulträgers sind berücksichtigt. 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br/>
            </w:r>
          </w:p>
          <w:p w14:paraId="1C034968" w14:textId="77777777" w:rsidR="00BF38F2" w:rsidRPr="00BF38F2" w:rsidRDefault="00BF38F2" w:rsidP="009B1BAD">
            <w:pPr>
              <w:tabs>
                <w:tab w:val="left" w:pos="3634"/>
                <w:tab w:val="left" w:pos="10238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Gespräch am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  Ansprechpartner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4523EB1B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0DFF39DC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3. Schülerbeförderung </w:t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(Sonderbeförderung SBBZ wird durch das SSA PF geregelt)</w:t>
            </w:r>
            <w:r w:rsidRPr="00BF38F2">
              <w:rPr>
                <w:rFonts w:eastAsia="Times New Roman" w:cs="Arial"/>
                <w:b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:</w:t>
            </w:r>
          </w:p>
          <w:p w14:paraId="135B789A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372E70F5" w14:textId="77777777" w:rsidR="00BF38F2" w:rsidRPr="00BF38F2" w:rsidRDefault="00BF38F2" w:rsidP="009B1BAD">
            <w:pPr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 xml:space="preserve">Die Erziehungsberechtigten sorgen selbst für die Beförderung von und zur gewünschten Schule /  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br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>Die Beförderungskosten werden von den Eltern übernommen.</w:t>
            </w:r>
          </w:p>
          <w:p w14:paraId="0BB025A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2"/>
                <w:szCs w:val="22"/>
                <w:lang w:eastAsia="en-US"/>
                <w14:ligatures w14:val="none"/>
              </w:rPr>
            </w:pPr>
          </w:p>
          <w:p w14:paraId="7FA0FF15" w14:textId="77777777" w:rsidR="00BF38F2" w:rsidRPr="00BF38F2" w:rsidRDefault="00BF38F2" w:rsidP="009B1BAD">
            <w:pPr>
              <w:tabs>
                <w:tab w:val="left" w:pos="2110"/>
                <w:tab w:val="left" w:pos="3150"/>
                <w:tab w:val="left" w:pos="9954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4. Der Antrag wird befürwortet?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nein (</w:t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Begründung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):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5E66C828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317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2819865E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764483D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3D8291B8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551D05C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557282A5" w14:textId="77777777" w:rsidR="00BF38F2" w:rsidRPr="00BF38F2" w:rsidRDefault="00BF38F2" w:rsidP="009B1BAD">
            <w:pPr>
              <w:tabs>
                <w:tab w:val="left" w:pos="2000"/>
                <w:tab w:val="left" w:pos="2550"/>
                <w:tab w:val="left" w:pos="7828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250AE35D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Datum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>Schulleitung der zuständigen Schule</w:t>
            </w:r>
          </w:p>
          <w:p w14:paraId="2DC11E15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4"/>
                <w:szCs w:val="22"/>
                <w:lang w:eastAsia="en-US"/>
                <w14:ligatures w14:val="none"/>
              </w:rPr>
            </w:pPr>
          </w:p>
        </w:tc>
      </w:tr>
      <w:tr w:rsidR="00BF38F2" w:rsidRPr="00BF38F2" w14:paraId="08E41141" w14:textId="77777777" w:rsidTr="006C7BEE">
        <w:trPr>
          <w:trHeight w:val="452"/>
        </w:trPr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1D9BAE8" w14:textId="77777777" w:rsidR="00BF38F2" w:rsidRPr="00BF38F2" w:rsidRDefault="00BF38F2" w:rsidP="009B1BAD">
            <w:pPr>
              <w:tabs>
                <w:tab w:val="left" w:pos="9527"/>
              </w:tabs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STELLUNGNAHME DER GEWÜNSCHTEN SCHULE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16"/>
                <w:lang w:eastAsia="en-US"/>
                <w14:ligatures w14:val="none"/>
              </w:rPr>
              <w:t xml:space="preserve"> (Schulname)</w:t>
            </w:r>
          </w:p>
        </w:tc>
      </w:tr>
      <w:tr w:rsidR="00BF38F2" w:rsidRPr="00BF38F2" w14:paraId="5ED58C18" w14:textId="77777777" w:rsidTr="006C7BEE">
        <w:tc>
          <w:tcPr>
            <w:tcW w:w="10774" w:type="dxa"/>
            <w:tcBorders>
              <w:top w:val="single" w:sz="18" w:space="0" w:color="auto"/>
            </w:tcBorders>
          </w:tcPr>
          <w:p w14:paraId="30769C38" w14:textId="77777777" w:rsidR="00BF38F2" w:rsidRPr="00BF38F2" w:rsidRDefault="00BF38F2" w:rsidP="009B1BAD">
            <w:pPr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Anzahl der Schüler/innen in der Klassenstufe </w:t>
            </w:r>
            <w:bookmarkStart w:id="1" w:name="Text19"/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bookmarkEnd w:id="1"/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Auswirkung auf die Klassenbildung: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nein</w:t>
            </w:r>
          </w:p>
          <w:p w14:paraId="5153CD42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  <w:p w14:paraId="16F650AB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Der Antrag wird befürwortet?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ja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 xml:space="preserve">      </w:t>
            </w:r>
            <w:r w:rsidRPr="00BF38F2">
              <w:rPr>
                <w:rFonts w:ascii="Segoe UI Symbol" w:eastAsia="MS Gothic" w:hAnsi="Segoe UI Symbol" w:cs="Segoe UI Symbol"/>
                <w:color w:val="auto"/>
                <w:kern w:val="0"/>
                <w:szCs w:val="20"/>
                <w:lang w:eastAsia="en-US"/>
                <w14:ligatures w14:val="none"/>
              </w:rPr>
              <w:t>☐</w:t>
            </w:r>
            <w:r w:rsidRPr="00BF38F2">
              <w:rPr>
                <w:rFonts w:eastAsia="Times New Roman" w:cs="Arial"/>
                <w:color w:val="auto"/>
                <w:kern w:val="0"/>
                <w:szCs w:val="20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nein (</w:t>
            </w:r>
            <w:r w:rsidRPr="00BF38F2"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Begründung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):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 xml:space="preserve"> 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028174FC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317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bookmarkStart w:id="2" w:name="Text17"/>
          <w:p w14:paraId="3B719840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bookmarkEnd w:id="2"/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0FEAABA4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317"/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38C77BA2" w14:textId="77777777" w:rsidR="00BF38F2" w:rsidRPr="00BF38F2" w:rsidRDefault="00BF38F2" w:rsidP="009B1BAD">
            <w:pPr>
              <w:tabs>
                <w:tab w:val="left" w:pos="9954"/>
              </w:tabs>
              <w:spacing w:after="0" w:line="240" w:lineRule="auto"/>
              <w:ind w:left="284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57DED383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16"/>
                <w:szCs w:val="22"/>
                <w:lang w:eastAsia="en-US"/>
                <w14:ligatures w14:val="none"/>
              </w:rPr>
            </w:pPr>
          </w:p>
          <w:p w14:paraId="1A652461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pPr>
          </w:p>
          <w:p w14:paraId="35316445" w14:textId="77777777" w:rsidR="00BF38F2" w:rsidRPr="00BF38F2" w:rsidRDefault="00BF38F2" w:rsidP="009B1BAD">
            <w:pPr>
              <w:tabs>
                <w:tab w:val="left" w:pos="2016"/>
                <w:tab w:val="left" w:pos="2725"/>
                <w:tab w:val="left" w:pos="7828"/>
              </w:tabs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ab/>
            </w:r>
          </w:p>
          <w:p w14:paraId="42E08C66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>Datum</w:t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  <w:tab/>
              <w:t>Schulleitung der gewünschten Schule</w:t>
            </w:r>
          </w:p>
          <w:p w14:paraId="3B76FD05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color w:val="auto"/>
                <w:kern w:val="0"/>
                <w:sz w:val="20"/>
                <w:szCs w:val="22"/>
                <w:lang w:eastAsia="en-US"/>
                <w14:ligatures w14:val="none"/>
              </w:rPr>
            </w:pPr>
          </w:p>
        </w:tc>
      </w:tr>
      <w:tr w:rsidR="00BF38F2" w:rsidRPr="00BF38F2" w14:paraId="1AE0B1E6" w14:textId="77777777" w:rsidTr="006C7BEE">
        <w:tc>
          <w:tcPr>
            <w:tcW w:w="10774" w:type="dxa"/>
            <w:tcBorders>
              <w:bottom w:val="single" w:sz="18" w:space="0" w:color="auto"/>
            </w:tcBorders>
          </w:tcPr>
          <w:p w14:paraId="416C6869" w14:textId="77777777" w:rsidR="00BF38F2" w:rsidRPr="00BF38F2" w:rsidRDefault="00BF38F2" w:rsidP="009B1BAD">
            <w:pPr>
              <w:spacing w:before="60"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  <w:t xml:space="preserve">Weiterleitung an das Staatliche Schulamt Pforzheim zur Entscheidung bzw. Verfügung </w:t>
            </w:r>
          </w:p>
          <w:p w14:paraId="76EE490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6"/>
                <w:lang w:eastAsia="en-US"/>
                <w14:ligatures w14:val="none"/>
              </w:rPr>
            </w:pPr>
          </w:p>
          <w:p w14:paraId="2E73826E" w14:textId="77777777" w:rsidR="00BF38F2" w:rsidRPr="00BF38F2" w:rsidRDefault="00BF38F2" w:rsidP="009B1BAD">
            <w:pPr>
              <w:tabs>
                <w:tab w:val="left" w:pos="456"/>
                <w:tab w:val="left" w:pos="2300"/>
              </w:tabs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  <w:t>am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lang w:eastAsia="en-US"/>
                <w14:ligatures w14:val="none"/>
              </w:rPr>
              <w:tab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separate"/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noProof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t> </w:t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szCs w:val="22"/>
                <w:u w:val="single"/>
                <w:lang w:eastAsia="en-US"/>
                <w14:ligatures w14:val="none"/>
              </w:rPr>
              <w:fldChar w:fldCharType="end"/>
            </w:r>
            <w:r w:rsidRPr="00BF38F2">
              <w:rPr>
                <w:rFonts w:eastAsia="Times New Roman" w:cs="Arial"/>
                <w:bCs/>
                <w:color w:val="auto"/>
                <w:kern w:val="0"/>
                <w:sz w:val="20"/>
                <w:u w:val="single"/>
                <w:lang w:eastAsia="en-US"/>
                <w14:ligatures w14:val="none"/>
              </w:rPr>
              <w:tab/>
            </w:r>
          </w:p>
          <w:p w14:paraId="205F9280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20"/>
                <w:u w:val="single"/>
                <w:lang w:eastAsia="en-US"/>
                <w14:ligatures w14:val="none"/>
              </w:rPr>
            </w:pPr>
          </w:p>
          <w:p w14:paraId="0D83F87E" w14:textId="77777777" w:rsidR="00BF38F2" w:rsidRPr="00BF38F2" w:rsidRDefault="00BF38F2" w:rsidP="009B1BAD">
            <w:pPr>
              <w:spacing w:after="0" w:line="240" w:lineRule="auto"/>
              <w:rPr>
                <w:rFonts w:eastAsia="Times New Roman" w:cs="Arial"/>
                <w:bCs/>
                <w:color w:val="auto"/>
                <w:kern w:val="0"/>
                <w:sz w:val="14"/>
                <w:u w:val="single"/>
                <w:lang w:eastAsia="en-US"/>
                <w14:ligatures w14:val="none"/>
              </w:rPr>
            </w:pPr>
          </w:p>
        </w:tc>
      </w:tr>
      <w:tr w:rsidR="00BF38F2" w:rsidRPr="00BF38F2" w14:paraId="07F27959" w14:textId="77777777" w:rsidTr="006C7BEE">
        <w:tc>
          <w:tcPr>
            <w:tcW w:w="107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</w:tcPr>
          <w:p w14:paraId="391579E8" w14:textId="4ED893DF" w:rsidR="00BF38F2" w:rsidRPr="00BF38F2" w:rsidRDefault="00323BD8" w:rsidP="004453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323BD8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sym w:font="Wingdings" w:char="F0E0"/>
            </w:r>
            <w:r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 xml:space="preserve"> WEITERE </w:t>
            </w:r>
            <w:r w:rsidR="00BF38F2" w:rsidRPr="00BF38F2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>BEARBEITUNG</w:t>
            </w:r>
            <w:r w:rsidR="00FB579F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>/ Entscheid</w:t>
            </w:r>
            <w:r w:rsidR="00BF38F2" w:rsidRPr="00BF38F2">
              <w:rPr>
                <w:rFonts w:eastAsia="Times New Roman" w:cs="Arial"/>
                <w:b/>
                <w:bCs/>
                <w:caps/>
                <w:color w:val="auto"/>
                <w:kern w:val="0"/>
                <w:sz w:val="24"/>
                <w:lang w:eastAsia="en-US"/>
                <w14:ligatures w14:val="none"/>
              </w:rPr>
              <w:t xml:space="preserve"> DURCH DAS STAATLICHE SCHULAMT PFORZHEIM</w:t>
            </w:r>
          </w:p>
        </w:tc>
      </w:tr>
    </w:tbl>
    <w:p w14:paraId="77E60271" w14:textId="77777777" w:rsidR="00BF38F2" w:rsidRPr="00BF38F2" w:rsidRDefault="00BF38F2" w:rsidP="009B1BAD">
      <w:pPr>
        <w:spacing w:after="0" w:line="240" w:lineRule="auto"/>
        <w:rPr>
          <w:rFonts w:eastAsia="Times New Roman" w:cs="Arial"/>
          <w:color w:val="auto"/>
          <w:kern w:val="0"/>
          <w:sz w:val="2"/>
          <w:szCs w:val="22"/>
          <w:lang w:eastAsia="en-US"/>
          <w14:ligatures w14:val="none"/>
        </w:rPr>
      </w:pPr>
    </w:p>
    <w:sectPr w:rsidR="00BF38F2" w:rsidRPr="00BF38F2" w:rsidSect="002C1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-510" w:right="1418" w:bottom="57" w:left="1418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06C6F" w14:textId="77777777" w:rsidR="00660ACA" w:rsidRDefault="00660ACA" w:rsidP="0045430B">
      <w:r>
        <w:separator/>
      </w:r>
    </w:p>
  </w:endnote>
  <w:endnote w:type="continuationSeparator" w:id="0">
    <w:p w14:paraId="70E4DF33" w14:textId="77777777" w:rsidR="00660ACA" w:rsidRDefault="00660ACA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7F2C" w14:textId="77777777" w:rsidR="003E202B" w:rsidRDefault="003E20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8523" w14:textId="77777777" w:rsidR="003E202B" w:rsidRDefault="003E20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415E" w14:textId="77777777" w:rsidR="003E202B" w:rsidRDefault="003E20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074CE" w14:textId="77777777" w:rsidR="00660ACA" w:rsidRDefault="00660ACA" w:rsidP="004134A8">
      <w:pPr>
        <w:spacing w:before="440" w:after="40"/>
      </w:pPr>
      <w:r>
        <w:separator/>
      </w:r>
    </w:p>
  </w:footnote>
  <w:footnote w:type="continuationSeparator" w:id="0">
    <w:p w14:paraId="75526D4E" w14:textId="77777777" w:rsidR="00660ACA" w:rsidRDefault="00660ACA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6678" w14:textId="77777777" w:rsidR="003E202B" w:rsidRDefault="003E20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B73D" w14:textId="201BEA92" w:rsidR="00DB6A43" w:rsidRDefault="00DB6A43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462DA2" wp14:editId="6A029504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EE420DD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  <w:p w14:paraId="0AD84418" w14:textId="77777777" w:rsidR="00657916" w:rsidRPr="00900D1F" w:rsidRDefault="0065791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E593C" w14:textId="7011CB32" w:rsidR="00DB6A43" w:rsidRDefault="00DB6A43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09E3093" wp14:editId="75AD40CF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FCB872B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311A"/>
    <w:multiLevelType w:val="hybridMultilevel"/>
    <w:tmpl w:val="B7D04A9C"/>
    <w:lvl w:ilvl="0" w:tplc="9CAAD75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1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2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6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FieldsDocOptions" w:val="False"/>
    <w:docVar w:name="VisFieldsUpdateState" w:val="0"/>
    <w:docVar w:name="VisNew" w:val="False"/>
  </w:docVars>
  <w:rsids>
    <w:rsidRoot w:val="002E7970"/>
    <w:rsid w:val="00000582"/>
    <w:rsid w:val="00000857"/>
    <w:rsid w:val="000107A7"/>
    <w:rsid w:val="000140EA"/>
    <w:rsid w:val="00026731"/>
    <w:rsid w:val="00056FE0"/>
    <w:rsid w:val="000749DC"/>
    <w:rsid w:val="00091E5F"/>
    <w:rsid w:val="00096F90"/>
    <w:rsid w:val="000A045C"/>
    <w:rsid w:val="000A7898"/>
    <w:rsid w:val="000B6018"/>
    <w:rsid w:val="000C0B7A"/>
    <w:rsid w:val="000D4913"/>
    <w:rsid w:val="000F11BD"/>
    <w:rsid w:val="001031A5"/>
    <w:rsid w:val="00135038"/>
    <w:rsid w:val="001478A5"/>
    <w:rsid w:val="001520A4"/>
    <w:rsid w:val="00155672"/>
    <w:rsid w:val="001632AE"/>
    <w:rsid w:val="001A501C"/>
    <w:rsid w:val="001C234D"/>
    <w:rsid w:val="001E3C9C"/>
    <w:rsid w:val="001F296E"/>
    <w:rsid w:val="00205C09"/>
    <w:rsid w:val="002129A4"/>
    <w:rsid w:val="00217F97"/>
    <w:rsid w:val="00225820"/>
    <w:rsid w:val="00237079"/>
    <w:rsid w:val="00237DE3"/>
    <w:rsid w:val="00246C85"/>
    <w:rsid w:val="00260023"/>
    <w:rsid w:val="002A7F02"/>
    <w:rsid w:val="002B0E5C"/>
    <w:rsid w:val="002C1937"/>
    <w:rsid w:val="002C734F"/>
    <w:rsid w:val="002E5687"/>
    <w:rsid w:val="002E7970"/>
    <w:rsid w:val="002F1479"/>
    <w:rsid w:val="002F2159"/>
    <w:rsid w:val="002F4258"/>
    <w:rsid w:val="00323BD8"/>
    <w:rsid w:val="00336BB0"/>
    <w:rsid w:val="00370904"/>
    <w:rsid w:val="00395A92"/>
    <w:rsid w:val="003961B1"/>
    <w:rsid w:val="00397DE1"/>
    <w:rsid w:val="003A6EFC"/>
    <w:rsid w:val="003C476D"/>
    <w:rsid w:val="003C5B69"/>
    <w:rsid w:val="003E202B"/>
    <w:rsid w:val="003E707E"/>
    <w:rsid w:val="003F11ED"/>
    <w:rsid w:val="0040700C"/>
    <w:rsid w:val="004121F5"/>
    <w:rsid w:val="00412BA5"/>
    <w:rsid w:val="004134A8"/>
    <w:rsid w:val="0043312A"/>
    <w:rsid w:val="00437A23"/>
    <w:rsid w:val="0044142C"/>
    <w:rsid w:val="004437F9"/>
    <w:rsid w:val="00445380"/>
    <w:rsid w:val="0045430B"/>
    <w:rsid w:val="00473141"/>
    <w:rsid w:val="004750BF"/>
    <w:rsid w:val="00484BC0"/>
    <w:rsid w:val="00493E1B"/>
    <w:rsid w:val="004972E6"/>
    <w:rsid w:val="00497C25"/>
    <w:rsid w:val="004A1C40"/>
    <w:rsid w:val="004B0042"/>
    <w:rsid w:val="004C277E"/>
    <w:rsid w:val="00506820"/>
    <w:rsid w:val="00511684"/>
    <w:rsid w:val="005360A0"/>
    <w:rsid w:val="0055474F"/>
    <w:rsid w:val="005554FC"/>
    <w:rsid w:val="005570D8"/>
    <w:rsid w:val="00570A58"/>
    <w:rsid w:val="00597F01"/>
    <w:rsid w:val="005A0BBC"/>
    <w:rsid w:val="005A7A8C"/>
    <w:rsid w:val="005B65D6"/>
    <w:rsid w:val="005E79E7"/>
    <w:rsid w:val="005F3541"/>
    <w:rsid w:val="005F626E"/>
    <w:rsid w:val="00614BFE"/>
    <w:rsid w:val="006159CA"/>
    <w:rsid w:val="006176A5"/>
    <w:rsid w:val="00631EC6"/>
    <w:rsid w:val="00640250"/>
    <w:rsid w:val="006426E8"/>
    <w:rsid w:val="00657916"/>
    <w:rsid w:val="00660ACA"/>
    <w:rsid w:val="0067381D"/>
    <w:rsid w:val="00694623"/>
    <w:rsid w:val="006A66EB"/>
    <w:rsid w:val="006B5E43"/>
    <w:rsid w:val="006C5947"/>
    <w:rsid w:val="006D0109"/>
    <w:rsid w:val="006D0778"/>
    <w:rsid w:val="006D4202"/>
    <w:rsid w:val="00702AE5"/>
    <w:rsid w:val="00721CEC"/>
    <w:rsid w:val="00741F08"/>
    <w:rsid w:val="00761B6D"/>
    <w:rsid w:val="00780DF4"/>
    <w:rsid w:val="00794AE2"/>
    <w:rsid w:val="007A6567"/>
    <w:rsid w:val="007D0880"/>
    <w:rsid w:val="007F3240"/>
    <w:rsid w:val="00802E58"/>
    <w:rsid w:val="00805E4B"/>
    <w:rsid w:val="0083681C"/>
    <w:rsid w:val="00837FFC"/>
    <w:rsid w:val="008468EE"/>
    <w:rsid w:val="00863BD7"/>
    <w:rsid w:val="00864509"/>
    <w:rsid w:val="00877977"/>
    <w:rsid w:val="00884177"/>
    <w:rsid w:val="008967D0"/>
    <w:rsid w:val="008B2283"/>
    <w:rsid w:val="008B4DE3"/>
    <w:rsid w:val="008E04BF"/>
    <w:rsid w:val="008E78F6"/>
    <w:rsid w:val="008F449D"/>
    <w:rsid w:val="008F50F3"/>
    <w:rsid w:val="008F583A"/>
    <w:rsid w:val="008F6FAD"/>
    <w:rsid w:val="00900D1F"/>
    <w:rsid w:val="00914749"/>
    <w:rsid w:val="00917B4C"/>
    <w:rsid w:val="0092073F"/>
    <w:rsid w:val="00937702"/>
    <w:rsid w:val="0095782B"/>
    <w:rsid w:val="00961B4A"/>
    <w:rsid w:val="009764E1"/>
    <w:rsid w:val="009B1BAD"/>
    <w:rsid w:val="009C0EED"/>
    <w:rsid w:val="009D1861"/>
    <w:rsid w:val="009F3647"/>
    <w:rsid w:val="00A058F8"/>
    <w:rsid w:val="00A07D32"/>
    <w:rsid w:val="00A152C2"/>
    <w:rsid w:val="00A3335A"/>
    <w:rsid w:val="00A40D4C"/>
    <w:rsid w:val="00A51C0A"/>
    <w:rsid w:val="00A5509C"/>
    <w:rsid w:val="00A778C7"/>
    <w:rsid w:val="00A85475"/>
    <w:rsid w:val="00A86145"/>
    <w:rsid w:val="00AA7B2E"/>
    <w:rsid w:val="00AB41B7"/>
    <w:rsid w:val="00AB6FD5"/>
    <w:rsid w:val="00AB725D"/>
    <w:rsid w:val="00AD0D06"/>
    <w:rsid w:val="00AF1BCA"/>
    <w:rsid w:val="00AF3372"/>
    <w:rsid w:val="00B24CEE"/>
    <w:rsid w:val="00B43BF3"/>
    <w:rsid w:val="00B5323D"/>
    <w:rsid w:val="00B67366"/>
    <w:rsid w:val="00B80EE5"/>
    <w:rsid w:val="00B9040E"/>
    <w:rsid w:val="00BA0EC0"/>
    <w:rsid w:val="00BA2200"/>
    <w:rsid w:val="00BA46CB"/>
    <w:rsid w:val="00BC0BA5"/>
    <w:rsid w:val="00BF38F2"/>
    <w:rsid w:val="00C01F22"/>
    <w:rsid w:val="00C14520"/>
    <w:rsid w:val="00C2017F"/>
    <w:rsid w:val="00C27CB0"/>
    <w:rsid w:val="00C76C2B"/>
    <w:rsid w:val="00C86C2D"/>
    <w:rsid w:val="00C91F38"/>
    <w:rsid w:val="00CC79AC"/>
    <w:rsid w:val="00CC7D3F"/>
    <w:rsid w:val="00CD7E2F"/>
    <w:rsid w:val="00D001F0"/>
    <w:rsid w:val="00D154F1"/>
    <w:rsid w:val="00D15529"/>
    <w:rsid w:val="00D233F1"/>
    <w:rsid w:val="00D30D47"/>
    <w:rsid w:val="00D50337"/>
    <w:rsid w:val="00D76FD2"/>
    <w:rsid w:val="00D93CCD"/>
    <w:rsid w:val="00DB091E"/>
    <w:rsid w:val="00DB6A43"/>
    <w:rsid w:val="00DD5E51"/>
    <w:rsid w:val="00DD61D6"/>
    <w:rsid w:val="00DD7AC9"/>
    <w:rsid w:val="00E006C6"/>
    <w:rsid w:val="00E435ED"/>
    <w:rsid w:val="00E54E74"/>
    <w:rsid w:val="00E76E7D"/>
    <w:rsid w:val="00E83A98"/>
    <w:rsid w:val="00EB11DE"/>
    <w:rsid w:val="00EC1434"/>
    <w:rsid w:val="00EC6834"/>
    <w:rsid w:val="00ED56D2"/>
    <w:rsid w:val="00EE05CB"/>
    <w:rsid w:val="00EF3CCC"/>
    <w:rsid w:val="00F522D8"/>
    <w:rsid w:val="00F55E18"/>
    <w:rsid w:val="00F600EA"/>
    <w:rsid w:val="00F63791"/>
    <w:rsid w:val="00F72CFE"/>
    <w:rsid w:val="00F74D79"/>
    <w:rsid w:val="00F86073"/>
    <w:rsid w:val="00F8608C"/>
    <w:rsid w:val="00FB29EA"/>
    <w:rsid w:val="00FB579F"/>
    <w:rsid w:val="00FD1A5A"/>
    <w:rsid w:val="00FD4A5C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CB532"/>
  <w15:chartTrackingRefBased/>
  <w15:docId w15:val="{FD808F80-1DC2-414F-975B-CE72B8D7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4913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99"/>
    <w:unhideWhenUsed/>
    <w:rsid w:val="008B4DE3"/>
    <w:rPr>
      <w:color w:val="6E0BCC"/>
      <w:u w:val="single" w:color="6E0BCC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ulamt-pforzheim.de/Schulbezirkswechse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nfo%20Dienstbetrieb%20SSA%20PF\&#252;bergreifende%20Themen\neues%20Landes-Design\Brief%20SSA%20KA%20Muster.dotx" TargetMode="External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4D47-8D14-4B12-BC95-564C0EB6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SSA KA Muster.dotx</Template>
  <TotalTime>0</TotalTime>
  <Pages>2</Pages>
  <Words>525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Haindl, Stefanie (SSA Pforzheim)</dc:creator>
  <cp:keywords/>
  <dc:description/>
  <cp:lastModifiedBy>Traub, Volker (SSA Pforzheim)</cp:lastModifiedBy>
  <cp:revision>4</cp:revision>
  <cp:lastPrinted>2025-03-26T08:45:00Z</cp:lastPrinted>
  <dcterms:created xsi:type="dcterms:W3CDTF">2025-04-28T09:47:00Z</dcterms:created>
  <dcterms:modified xsi:type="dcterms:W3CDTF">2025-05-13T07:20:00Z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