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3AFB6" w14:textId="77777777" w:rsidR="003E202B" w:rsidRDefault="00657916" w:rsidP="003961B1">
      <w:pPr>
        <w:pStyle w:val="Adresse"/>
        <w:jc w:val="center"/>
        <w:rPr>
          <w:rFonts w:eastAsia="Times New Roman" w:cs="Arial"/>
          <w:b/>
          <w:bCs/>
          <w:kern w:val="0"/>
          <w:sz w:val="34"/>
          <w:lang w:eastAsia="en-US"/>
          <w14:ligatures w14:val="none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6444994D" wp14:editId="03F67795">
            <wp:simplePos x="0" y="0"/>
            <wp:positionH relativeFrom="column">
              <wp:posOffset>-452755</wp:posOffset>
            </wp:positionH>
            <wp:positionV relativeFrom="paragraph">
              <wp:posOffset>0</wp:posOffset>
            </wp:positionV>
            <wp:extent cx="2028825" cy="504825"/>
            <wp:effectExtent l="0" t="0" r="9525" b="9525"/>
            <wp:wrapSquare wrapText="bothSides"/>
            <wp:docPr id="26" name="Grafik 26" descr="BaWue_Logo_rgb_p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BaWue_Logo_rgb_po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38F2" w:rsidRPr="00BF38F2">
        <w:rPr>
          <w:rFonts w:eastAsia="Times New Roman" w:cs="Arial"/>
          <w:b/>
          <w:bCs/>
          <w:kern w:val="0"/>
          <w:sz w:val="34"/>
          <w:lang w:eastAsia="en-US"/>
          <w14:ligatures w14:val="none"/>
        </w:rPr>
        <w:t xml:space="preserve">Antrag auf Schulbezirkswechsel </w:t>
      </w:r>
    </w:p>
    <w:p w14:paraId="421AB81B" w14:textId="56E26CC5" w:rsidR="00BF38F2" w:rsidRPr="00BF38F2" w:rsidRDefault="00BF38F2" w:rsidP="003961B1">
      <w:pPr>
        <w:pStyle w:val="Adresse"/>
        <w:jc w:val="center"/>
        <w:rPr>
          <w:rFonts w:eastAsia="Times New Roman" w:cs="Arial"/>
          <w:bCs/>
          <w:kern w:val="0"/>
          <w:sz w:val="34"/>
          <w:lang w:eastAsia="en-US"/>
          <w14:ligatures w14:val="none"/>
        </w:rPr>
      </w:pPr>
      <w:r w:rsidRPr="00BF38F2">
        <w:rPr>
          <w:rFonts w:eastAsia="Times New Roman" w:cs="Arial"/>
          <w:bCs/>
          <w:kern w:val="0"/>
          <w:sz w:val="30"/>
          <w:szCs w:val="20"/>
          <w:lang w:eastAsia="en-US"/>
          <w14:ligatures w14:val="none"/>
        </w:rPr>
        <w:t xml:space="preserve">(§ 76 Abs. 2 Nr. 3 </w:t>
      </w:r>
      <w:proofErr w:type="spellStart"/>
      <w:r w:rsidRPr="00BF38F2">
        <w:rPr>
          <w:rFonts w:eastAsia="Times New Roman" w:cs="Arial"/>
          <w:bCs/>
          <w:kern w:val="0"/>
          <w:sz w:val="30"/>
          <w:szCs w:val="20"/>
          <w:lang w:eastAsia="en-US"/>
          <w14:ligatures w14:val="none"/>
        </w:rPr>
        <w:t>SchG</w:t>
      </w:r>
      <w:proofErr w:type="spellEnd"/>
      <w:r w:rsidRPr="00BF38F2">
        <w:rPr>
          <w:rFonts w:eastAsia="Times New Roman" w:cs="Arial"/>
          <w:bCs/>
          <w:kern w:val="0"/>
          <w:sz w:val="30"/>
          <w:szCs w:val="20"/>
          <w:lang w:eastAsia="en-US"/>
          <w14:ligatures w14:val="none"/>
        </w:rPr>
        <w:t>)</w:t>
      </w:r>
    </w:p>
    <w:p w14:paraId="1615C6B8" w14:textId="77777777" w:rsidR="00BF38F2" w:rsidRPr="00BF38F2" w:rsidRDefault="00BF38F2" w:rsidP="009B1BAD">
      <w:pPr>
        <w:spacing w:after="0" w:line="240" w:lineRule="auto"/>
        <w:jc w:val="center"/>
        <w:rPr>
          <w:rFonts w:eastAsia="Times New Roman" w:cs="Arial"/>
          <w:b/>
          <w:bCs/>
          <w:color w:val="FF0000"/>
          <w:kern w:val="0"/>
          <w:sz w:val="10"/>
          <w:lang w:eastAsia="en-US"/>
          <w14:ligatures w14:val="none"/>
        </w:rPr>
      </w:pPr>
    </w:p>
    <w:p w14:paraId="5C752B54" w14:textId="72C5DE10" w:rsidR="00BF38F2" w:rsidRPr="00BF38F2" w:rsidRDefault="003961B1" w:rsidP="003961B1">
      <w:pPr>
        <w:tabs>
          <w:tab w:val="left" w:pos="2835"/>
        </w:tabs>
        <w:spacing w:after="0" w:line="240" w:lineRule="auto"/>
        <w:jc w:val="center"/>
        <w:rPr>
          <w:rFonts w:eastAsia="Times New Roman" w:cs="Arial"/>
          <w:b/>
          <w:bCs/>
          <w:color w:val="auto"/>
          <w:kern w:val="0"/>
          <w:sz w:val="24"/>
          <w:lang w:eastAsia="en-US"/>
          <w14:ligatures w14:val="none"/>
        </w:rPr>
      </w:pPr>
      <w:r>
        <w:rPr>
          <w:rFonts w:eastAsia="Times New Roman" w:cs="Arial"/>
          <w:b/>
          <w:bCs/>
          <w:color w:val="auto"/>
          <w:kern w:val="0"/>
          <w:sz w:val="24"/>
          <w:lang w:eastAsia="en-US"/>
          <w14:ligatures w14:val="none"/>
        </w:rPr>
        <w:tab/>
      </w:r>
      <w:r w:rsidR="00BF38F2" w:rsidRPr="00BF38F2">
        <w:rPr>
          <w:rFonts w:eastAsia="Times New Roman" w:cs="Arial"/>
          <w:b/>
          <w:bCs/>
          <w:color w:val="auto"/>
          <w:kern w:val="0"/>
          <w:sz w:val="24"/>
          <w:lang w:eastAsia="en-US"/>
          <w14:ligatures w14:val="none"/>
        </w:rPr>
        <w:t xml:space="preserve">Abgabe bei der </w:t>
      </w:r>
      <w:r w:rsidR="00BF38F2" w:rsidRPr="00BF38F2">
        <w:rPr>
          <w:rFonts w:eastAsia="Times New Roman" w:cs="Arial"/>
          <w:b/>
          <w:bCs/>
          <w:color w:val="auto"/>
          <w:kern w:val="0"/>
          <w:sz w:val="24"/>
          <w:u w:val="single"/>
          <w:lang w:eastAsia="en-US"/>
          <w14:ligatures w14:val="none"/>
        </w:rPr>
        <w:t>ZUSTÄNDIGEN SCHULE</w:t>
      </w:r>
    </w:p>
    <w:p w14:paraId="160C0EFC" w14:textId="77777777" w:rsidR="00BF38F2" w:rsidRPr="00BF38F2" w:rsidRDefault="00BF38F2" w:rsidP="009B1BAD">
      <w:pPr>
        <w:spacing w:after="0" w:line="240" w:lineRule="auto"/>
        <w:rPr>
          <w:rFonts w:eastAsia="Times New Roman" w:cs="Arial"/>
          <w:b/>
          <w:bCs/>
          <w:color w:val="auto"/>
          <w:kern w:val="0"/>
          <w:sz w:val="14"/>
          <w:szCs w:val="22"/>
          <w:lang w:eastAsia="en-US"/>
          <w14:ligatures w14:val="none"/>
        </w:rPr>
      </w:pPr>
    </w:p>
    <w:tbl>
      <w:tblPr>
        <w:tblW w:w="10803" w:type="dxa"/>
        <w:tblInd w:w="-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4"/>
        <w:gridCol w:w="493"/>
        <w:gridCol w:w="1518"/>
        <w:gridCol w:w="203"/>
        <w:gridCol w:w="567"/>
        <w:gridCol w:w="1424"/>
        <w:gridCol w:w="647"/>
        <w:gridCol w:w="647"/>
      </w:tblGrid>
      <w:tr w:rsidR="00BF38F2" w:rsidRPr="00BF38F2" w14:paraId="2127B8DF" w14:textId="77777777" w:rsidTr="006C7BEE">
        <w:trPr>
          <w:trHeight w:val="397"/>
        </w:trPr>
        <w:tc>
          <w:tcPr>
            <w:tcW w:w="1080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7A78860" w14:textId="77777777" w:rsidR="00BF38F2" w:rsidRPr="00BF38F2" w:rsidRDefault="00BF38F2" w:rsidP="009B1BAD">
            <w:pPr>
              <w:spacing w:after="0" w:line="276" w:lineRule="auto"/>
              <w:ind w:left="67" w:right="1520"/>
              <w:jc w:val="both"/>
              <w:rPr>
                <w:rFonts w:eastAsia="Times New Roman" w:cs="Arial"/>
                <w:b/>
                <w:color w:val="auto"/>
                <w:kern w:val="0"/>
                <w:sz w:val="24"/>
                <w:szCs w:val="22"/>
                <w:lang w:eastAsia="en-US"/>
                <w14:ligatures w14:val="none"/>
              </w:rPr>
            </w:pPr>
            <w:r w:rsidRPr="00BF38F2">
              <w:rPr>
                <w:rFonts w:eastAsia="Times New Roman" w:cs="Arial"/>
                <w:b/>
                <w:color w:val="auto"/>
                <w:kern w:val="0"/>
                <w:sz w:val="24"/>
                <w:szCs w:val="22"/>
                <w:lang w:eastAsia="en-US"/>
                <w14:ligatures w14:val="none"/>
              </w:rPr>
              <w:t>PERSONENBEZOGENE DATEN</w:t>
            </w:r>
          </w:p>
        </w:tc>
      </w:tr>
      <w:tr w:rsidR="00BF38F2" w:rsidRPr="00BF38F2" w14:paraId="75EE951B" w14:textId="77777777" w:rsidTr="00657916">
        <w:tc>
          <w:tcPr>
            <w:tcW w:w="530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BEC0F5E" w14:textId="77777777" w:rsidR="00BF38F2" w:rsidRPr="00BF38F2" w:rsidRDefault="00BF38F2" w:rsidP="009B1BAD">
            <w:pPr>
              <w:numPr>
                <w:ilvl w:val="0"/>
                <w:numId w:val="18"/>
              </w:numPr>
              <w:spacing w:after="0" w:line="276" w:lineRule="auto"/>
              <w:ind w:right="1520"/>
              <w:contextualSpacing/>
              <w:jc w:val="both"/>
              <w:rPr>
                <w:rFonts w:eastAsia="Times New Roman" w:cs="Arial"/>
                <w:color w:val="000000"/>
                <w:kern w:val="0"/>
                <w:sz w:val="24"/>
                <w:szCs w:val="22"/>
                <w:u w:val="single"/>
                <w:lang w:eastAsia="de-DE"/>
                <w14:ligatures w14:val="none"/>
              </w:rPr>
            </w:pPr>
            <w:r w:rsidRPr="00BF38F2">
              <w:rPr>
                <w:rFonts w:eastAsia="Times New Roman" w:cs="Arial"/>
                <w:color w:val="000000"/>
                <w:kern w:val="0"/>
                <w:sz w:val="24"/>
                <w:szCs w:val="22"/>
                <w:u w:val="single"/>
                <w:lang w:eastAsia="de-DE"/>
                <w14:ligatures w14:val="none"/>
              </w:rPr>
              <w:t xml:space="preserve">Personensorgeberechtigte/r </w:t>
            </w:r>
          </w:p>
          <w:p w14:paraId="7A164025" w14:textId="77777777" w:rsidR="00BF38F2" w:rsidRPr="00BF38F2" w:rsidRDefault="00BF38F2" w:rsidP="009B1BAD">
            <w:pPr>
              <w:spacing w:after="0" w:line="276" w:lineRule="auto"/>
              <w:ind w:left="67" w:right="284"/>
              <w:jc w:val="both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F38F2">
              <w:rPr>
                <w:rFonts w:eastAsia="Times New Roman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Name, Vorname: 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instrText xml:space="preserve"> FORMTEXT </w:instrTex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fldChar w:fldCharType="separate"/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fldChar w:fldCharType="end"/>
            </w:r>
          </w:p>
          <w:p w14:paraId="42A7B1B8" w14:textId="77777777" w:rsidR="00BF38F2" w:rsidRPr="00BF38F2" w:rsidRDefault="00BF38F2" w:rsidP="009B1BAD">
            <w:pPr>
              <w:spacing w:after="0" w:line="276" w:lineRule="auto"/>
              <w:ind w:left="67" w:right="1520"/>
              <w:jc w:val="both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  <w:p w14:paraId="3659B770" w14:textId="77777777" w:rsidR="00BF38F2" w:rsidRPr="00BF38F2" w:rsidRDefault="00BF38F2" w:rsidP="009B1BAD">
            <w:pPr>
              <w:spacing w:after="0" w:line="240" w:lineRule="auto"/>
              <w:ind w:left="67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F38F2">
              <w:rPr>
                <w:rFonts w:eastAsia="Times New Roman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Straße, Hausnummer: 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instrText xml:space="preserve"> FORMTEXT </w:instrTex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fldChar w:fldCharType="separate"/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fldChar w:fldCharType="end"/>
            </w:r>
          </w:p>
          <w:p w14:paraId="2ADF0421" w14:textId="77777777" w:rsidR="00BF38F2" w:rsidRPr="00BF38F2" w:rsidRDefault="00BF38F2" w:rsidP="009B1BAD">
            <w:pPr>
              <w:spacing w:after="0" w:line="240" w:lineRule="auto"/>
              <w:ind w:left="67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  <w:p w14:paraId="48AE218E" w14:textId="77777777" w:rsidR="00BF38F2" w:rsidRPr="00BF38F2" w:rsidRDefault="00BF38F2" w:rsidP="009B1BAD">
            <w:pPr>
              <w:spacing w:after="0" w:line="240" w:lineRule="auto"/>
              <w:ind w:left="67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F38F2">
              <w:rPr>
                <w:rFonts w:eastAsia="Times New Roman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PLZ, Wohnort: 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instrText xml:space="preserve"> FORMTEXT </w:instrTex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fldChar w:fldCharType="separate"/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fldChar w:fldCharType="end"/>
            </w:r>
          </w:p>
          <w:p w14:paraId="5B4A2DEF" w14:textId="77777777" w:rsidR="00BF38F2" w:rsidRPr="00BF38F2" w:rsidRDefault="00BF38F2" w:rsidP="009B1BAD">
            <w:pPr>
              <w:spacing w:after="0" w:line="240" w:lineRule="auto"/>
              <w:ind w:left="67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  <w:p w14:paraId="47D11280" w14:textId="77777777" w:rsidR="00BF38F2" w:rsidRPr="00BF38F2" w:rsidRDefault="00BF38F2" w:rsidP="009B1BAD">
            <w:pPr>
              <w:spacing w:after="0" w:line="240" w:lineRule="auto"/>
              <w:rPr>
                <w:rFonts w:eastAsia="Times New Roman" w:cs="Arial"/>
                <w:bCs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F38F2">
              <w:rPr>
                <w:rFonts w:eastAsia="Times New Roman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Telefon (verpflichtende Angabe)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 xml:space="preserve"> 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instrText xml:space="preserve"> FORMTEXT </w:instrTex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fldChar w:fldCharType="separate"/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fldChar w:fldCharType="end"/>
            </w:r>
          </w:p>
          <w:p w14:paraId="3ABF88D3" w14:textId="77777777" w:rsidR="00BF38F2" w:rsidRPr="00BF38F2" w:rsidRDefault="00BF38F2" w:rsidP="009B1BAD">
            <w:pPr>
              <w:spacing w:after="0" w:line="240" w:lineRule="auto"/>
              <w:rPr>
                <w:rFonts w:eastAsia="Times New Roman" w:cs="Arial"/>
                <w:bCs/>
                <w:color w:val="auto"/>
                <w:kern w:val="0"/>
                <w:sz w:val="18"/>
                <w:szCs w:val="22"/>
                <w:lang w:eastAsia="en-US"/>
                <w14:ligatures w14:val="none"/>
              </w:rPr>
            </w:pPr>
          </w:p>
        </w:tc>
        <w:tc>
          <w:tcPr>
            <w:tcW w:w="5499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0F0D5B3" w14:textId="77777777" w:rsidR="00BF38F2" w:rsidRPr="00BF38F2" w:rsidRDefault="00BF38F2" w:rsidP="009B1BAD">
            <w:pPr>
              <w:numPr>
                <w:ilvl w:val="0"/>
                <w:numId w:val="18"/>
              </w:numPr>
              <w:spacing w:after="0" w:line="276" w:lineRule="auto"/>
              <w:ind w:right="1520"/>
              <w:contextualSpacing/>
              <w:jc w:val="both"/>
              <w:rPr>
                <w:rFonts w:eastAsia="Times New Roman" w:cs="Arial"/>
                <w:color w:val="000000"/>
                <w:kern w:val="0"/>
                <w:sz w:val="24"/>
                <w:szCs w:val="22"/>
                <w:u w:val="single"/>
                <w:lang w:eastAsia="de-DE"/>
                <w14:ligatures w14:val="none"/>
              </w:rPr>
            </w:pPr>
            <w:r w:rsidRPr="00BF38F2">
              <w:rPr>
                <w:rFonts w:eastAsia="Times New Roman" w:cs="Arial"/>
                <w:color w:val="000000"/>
                <w:kern w:val="0"/>
                <w:sz w:val="24"/>
                <w:szCs w:val="22"/>
                <w:u w:val="single"/>
                <w:lang w:eastAsia="de-DE"/>
                <w14:ligatures w14:val="none"/>
              </w:rPr>
              <w:t>Personensorgeberechtigte/r</w:t>
            </w:r>
          </w:p>
          <w:p w14:paraId="12432612" w14:textId="77777777" w:rsidR="00BF38F2" w:rsidRPr="00BF38F2" w:rsidRDefault="00BF38F2" w:rsidP="009B1BAD">
            <w:pPr>
              <w:spacing w:after="0" w:line="276" w:lineRule="auto"/>
              <w:ind w:left="67" w:right="1520"/>
              <w:jc w:val="both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F38F2">
              <w:rPr>
                <w:rFonts w:eastAsia="Times New Roman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Name, Vorname: 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instrText xml:space="preserve"> FORMTEXT </w:instrTex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fldChar w:fldCharType="separate"/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fldChar w:fldCharType="end"/>
            </w:r>
          </w:p>
          <w:p w14:paraId="3518458D" w14:textId="77777777" w:rsidR="00BF38F2" w:rsidRPr="00BF38F2" w:rsidRDefault="00BF38F2" w:rsidP="009B1BAD">
            <w:pPr>
              <w:spacing w:after="0" w:line="276" w:lineRule="auto"/>
              <w:ind w:left="67" w:right="1520"/>
              <w:jc w:val="both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  <w:p w14:paraId="7F30F0DC" w14:textId="77777777" w:rsidR="00BF38F2" w:rsidRPr="00BF38F2" w:rsidRDefault="00BF38F2" w:rsidP="009B1BAD">
            <w:pPr>
              <w:spacing w:after="0" w:line="240" w:lineRule="auto"/>
              <w:ind w:left="67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F38F2">
              <w:rPr>
                <w:rFonts w:eastAsia="Times New Roman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Straße, Hausnummer: 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instrText xml:space="preserve"> FORMTEXT </w:instrTex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fldChar w:fldCharType="separate"/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fldChar w:fldCharType="end"/>
            </w:r>
          </w:p>
          <w:p w14:paraId="1395226F" w14:textId="77777777" w:rsidR="00BF38F2" w:rsidRPr="00BF38F2" w:rsidRDefault="00BF38F2" w:rsidP="009B1BAD">
            <w:pPr>
              <w:spacing w:after="0" w:line="240" w:lineRule="auto"/>
              <w:ind w:left="67"/>
              <w:rPr>
                <w:rFonts w:eastAsia="Times New Roman" w:cs="Arial"/>
                <w:color w:val="auto"/>
                <w:kern w:val="0"/>
                <w:sz w:val="12"/>
                <w:szCs w:val="20"/>
                <w:lang w:eastAsia="en-US"/>
                <w14:ligatures w14:val="none"/>
              </w:rPr>
            </w:pPr>
            <w:r w:rsidRPr="00BF38F2">
              <w:rPr>
                <w:rFonts w:eastAsia="Times New Roman" w:cs="Arial"/>
                <w:color w:val="auto"/>
                <w:kern w:val="0"/>
                <w:sz w:val="12"/>
                <w:szCs w:val="20"/>
                <w:lang w:eastAsia="en-US"/>
                <w14:ligatures w14:val="none"/>
              </w:rPr>
              <w:t>(falls abweichend)</w:t>
            </w:r>
          </w:p>
          <w:p w14:paraId="5B56AF33" w14:textId="77777777" w:rsidR="00BF38F2" w:rsidRPr="00BF38F2" w:rsidRDefault="00BF38F2" w:rsidP="009B1BAD">
            <w:pPr>
              <w:spacing w:after="0" w:line="240" w:lineRule="auto"/>
              <w:ind w:left="67"/>
              <w:rPr>
                <w:rFonts w:eastAsia="Times New Roman" w:cs="Arial"/>
                <w:color w:val="auto"/>
                <w:kern w:val="0"/>
                <w:sz w:val="6"/>
                <w:szCs w:val="20"/>
                <w:lang w:eastAsia="en-US"/>
                <w14:ligatures w14:val="none"/>
              </w:rPr>
            </w:pPr>
          </w:p>
          <w:p w14:paraId="278C1E2E" w14:textId="77777777" w:rsidR="00BF38F2" w:rsidRPr="00BF38F2" w:rsidRDefault="00BF38F2" w:rsidP="009B1BAD">
            <w:pPr>
              <w:spacing w:after="0" w:line="240" w:lineRule="auto"/>
              <w:ind w:left="67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F38F2">
              <w:rPr>
                <w:rFonts w:eastAsia="Times New Roman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PLZ, Wohnort: 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instrText xml:space="preserve"> FORMTEXT </w:instrTex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fldChar w:fldCharType="separate"/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fldChar w:fldCharType="end"/>
            </w:r>
          </w:p>
          <w:p w14:paraId="456E9EB5" w14:textId="77777777" w:rsidR="00BF38F2" w:rsidRPr="00BF38F2" w:rsidRDefault="00BF38F2" w:rsidP="009B1BAD">
            <w:pPr>
              <w:spacing w:after="0" w:line="240" w:lineRule="auto"/>
              <w:ind w:left="67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  <w:p w14:paraId="3FCB50FB" w14:textId="77777777" w:rsidR="00BF38F2" w:rsidRPr="00BF38F2" w:rsidRDefault="00BF38F2" w:rsidP="009B1BAD">
            <w:pPr>
              <w:spacing w:after="0" w:line="240" w:lineRule="auto"/>
              <w:rPr>
                <w:rFonts w:eastAsia="Times New Roman" w:cs="Arial"/>
                <w:bCs/>
                <w:color w:val="auto"/>
                <w:kern w:val="0"/>
                <w:sz w:val="18"/>
                <w:szCs w:val="22"/>
                <w:lang w:eastAsia="en-US"/>
                <w14:ligatures w14:val="none"/>
              </w:rPr>
            </w:pPr>
            <w:r w:rsidRPr="00BF38F2">
              <w:rPr>
                <w:rFonts w:eastAsia="Times New Roman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Telefon (verpflichtende Angabe)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 xml:space="preserve"> 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instrText xml:space="preserve"> FORMTEXT </w:instrTex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fldChar w:fldCharType="separate"/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fldChar w:fldCharType="end"/>
            </w:r>
          </w:p>
        </w:tc>
      </w:tr>
      <w:tr w:rsidR="00BF38F2" w:rsidRPr="00BF38F2" w14:paraId="7B553493" w14:textId="77777777" w:rsidTr="00657916">
        <w:trPr>
          <w:trHeight w:val="567"/>
        </w:trPr>
        <w:tc>
          <w:tcPr>
            <w:tcW w:w="731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B2A89" w14:textId="77777777" w:rsidR="00BF38F2" w:rsidRPr="00BF38F2" w:rsidRDefault="00BF38F2" w:rsidP="009B1BAD">
            <w:pPr>
              <w:spacing w:after="0" w:line="240" w:lineRule="auto"/>
              <w:rPr>
                <w:rFonts w:eastAsia="Times New Roman" w:cs="Arial"/>
                <w:bCs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Name / Vorname des Kindes: 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instrText xml:space="preserve"> FORMTEXT </w:instrTex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fldChar w:fldCharType="separate"/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fldChar w:fldCharType="end"/>
            </w:r>
          </w:p>
        </w:tc>
        <w:tc>
          <w:tcPr>
            <w:tcW w:w="34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EFBC22D" w14:textId="77777777" w:rsidR="00BF38F2" w:rsidRPr="00BF38F2" w:rsidRDefault="00BF38F2" w:rsidP="009B1BAD">
            <w:pPr>
              <w:spacing w:after="0" w:line="240" w:lineRule="auto"/>
              <w:rPr>
                <w:rFonts w:eastAsia="Times New Roman" w:cs="Arial"/>
                <w:bCs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geb.: 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instrText xml:space="preserve"> FORMTEXT </w:instrTex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fldChar w:fldCharType="separate"/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fldChar w:fldCharType="end"/>
            </w:r>
          </w:p>
        </w:tc>
      </w:tr>
      <w:tr w:rsidR="00BF38F2" w:rsidRPr="00BF38F2" w14:paraId="5E08C9F4" w14:textId="77777777" w:rsidTr="00657916">
        <w:trPr>
          <w:trHeight w:val="567"/>
        </w:trPr>
        <w:tc>
          <w:tcPr>
            <w:tcW w:w="579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EF1C1" w14:textId="275EB53C" w:rsidR="00BF38F2" w:rsidRPr="00BF38F2" w:rsidRDefault="00BF38F2" w:rsidP="00A152C2">
            <w:pPr>
              <w:tabs>
                <w:tab w:val="left" w:pos="2047"/>
              </w:tabs>
              <w:spacing w:after="0" w:line="240" w:lineRule="auto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F38F2">
              <w:rPr>
                <w:rFonts w:eastAsia="Times New Roman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Zuständige Schule: </w:t>
            </w:r>
            <w:r w:rsidR="00A152C2">
              <w:rPr>
                <w:rFonts w:eastAsia="Times New Roman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ab/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instrText xml:space="preserve"> FORMTEXT </w:instrTex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fldChar w:fldCharType="separate"/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fldChar w:fldCharType="end"/>
            </w:r>
          </w:p>
        </w:tc>
        <w:tc>
          <w:tcPr>
            <w:tcW w:w="1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41D2074" w14:textId="77777777" w:rsidR="00BF38F2" w:rsidRPr="00BF38F2" w:rsidRDefault="00BF38F2" w:rsidP="009B1BAD"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F38F2">
              <w:rPr>
                <w:rFonts w:eastAsia="Times New Roman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Schulanfänger/in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C72C37A" w14:textId="77777777" w:rsidR="00BF38F2" w:rsidRPr="00BF38F2" w:rsidRDefault="00BF38F2" w:rsidP="009B1BAD"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F38F2">
              <w:rPr>
                <w:rFonts w:ascii="Segoe UI Symbol" w:eastAsia="MS Gothic" w:hAnsi="Segoe UI Symbol" w:cs="Segoe UI Symbol"/>
                <w:color w:val="auto"/>
                <w:kern w:val="0"/>
                <w:sz w:val="32"/>
                <w:szCs w:val="20"/>
                <w:lang w:eastAsia="en-US"/>
                <w14:ligatures w14:val="none"/>
              </w:rPr>
              <w:t>☐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20825" w14:textId="77777777" w:rsidR="00BF38F2" w:rsidRPr="00BF38F2" w:rsidRDefault="00BF38F2" w:rsidP="009B1BAD"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F38F2">
              <w:rPr>
                <w:rFonts w:eastAsia="Times New Roman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Klasse 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instrText xml:space="preserve"> FORMTEXT </w:instrTex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fldChar w:fldCharType="separate"/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fldChar w:fldCharType="end"/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3BF51B3" w14:textId="77777777" w:rsidR="00BF38F2" w:rsidRPr="00BF38F2" w:rsidRDefault="00BF38F2" w:rsidP="009B1BAD"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F38F2">
              <w:rPr>
                <w:rFonts w:eastAsia="Times New Roman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VKL</w:t>
            </w:r>
            <w:r w:rsidRPr="00BF38F2">
              <w:rPr>
                <w:rFonts w:eastAsia="Times New Roman" w:cs="Arial"/>
                <w:color w:val="auto"/>
                <w:kern w:val="0"/>
                <w:sz w:val="32"/>
                <w:szCs w:val="20"/>
                <w:lang w:eastAsia="en-US"/>
                <w14:ligatures w14:val="none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3DAE2D33" w14:textId="77777777" w:rsidR="00BF38F2" w:rsidRPr="00BF38F2" w:rsidRDefault="00BF38F2" w:rsidP="009B1BAD"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F38F2">
              <w:rPr>
                <w:rFonts w:ascii="Segoe UI Symbol" w:eastAsia="MS Gothic" w:hAnsi="Segoe UI Symbol" w:cs="Segoe UI Symbol"/>
                <w:color w:val="auto"/>
                <w:kern w:val="0"/>
                <w:sz w:val="32"/>
                <w:szCs w:val="20"/>
                <w:lang w:eastAsia="en-US"/>
                <w14:ligatures w14:val="none"/>
              </w:rPr>
              <w:t>☐</w:t>
            </w:r>
          </w:p>
        </w:tc>
      </w:tr>
      <w:tr w:rsidR="00BF38F2" w:rsidRPr="00BF38F2" w14:paraId="1BAC0141" w14:textId="77777777" w:rsidTr="006C7BEE">
        <w:trPr>
          <w:trHeight w:val="567"/>
        </w:trPr>
        <w:tc>
          <w:tcPr>
            <w:tcW w:w="10803" w:type="dxa"/>
            <w:gridSpan w:val="8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3879F9" w14:textId="21B8F0EA" w:rsidR="00BF38F2" w:rsidRPr="00BF38F2" w:rsidRDefault="00BF38F2" w:rsidP="00A152C2">
            <w:pPr>
              <w:tabs>
                <w:tab w:val="left" w:pos="2047"/>
              </w:tabs>
              <w:spacing w:after="0" w:line="240" w:lineRule="auto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BF38F2">
              <w:rPr>
                <w:rFonts w:eastAsia="Times New Roman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Gewünschte Schule: </w:t>
            </w:r>
            <w:r w:rsidR="00A152C2">
              <w:rPr>
                <w:rFonts w:eastAsia="Times New Roman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ab/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instrText xml:space="preserve"> FORMTEXT </w:instrTex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fldChar w:fldCharType="separate"/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fldChar w:fldCharType="end"/>
            </w:r>
          </w:p>
        </w:tc>
      </w:tr>
      <w:tr w:rsidR="00BF38F2" w:rsidRPr="00BF38F2" w14:paraId="3C7C5D64" w14:textId="77777777" w:rsidTr="006C7BEE">
        <w:trPr>
          <w:trHeight w:val="397"/>
        </w:trPr>
        <w:tc>
          <w:tcPr>
            <w:tcW w:w="1080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0B8CC24" w14:textId="77777777" w:rsidR="00BF38F2" w:rsidRPr="00BF38F2" w:rsidRDefault="00BF38F2" w:rsidP="009B1BAD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kern w:val="0"/>
                <w:sz w:val="24"/>
                <w:szCs w:val="22"/>
                <w:lang w:eastAsia="en-US"/>
                <w14:ligatures w14:val="none"/>
              </w:rPr>
            </w:pPr>
            <w:r w:rsidRPr="00BF38F2">
              <w:rPr>
                <w:rFonts w:eastAsia="Times New Roman" w:cs="Arial"/>
                <w:b/>
                <w:bCs/>
                <w:color w:val="auto"/>
                <w:kern w:val="0"/>
                <w:sz w:val="24"/>
                <w:szCs w:val="22"/>
                <w:lang w:eastAsia="en-US"/>
                <w14:ligatures w14:val="none"/>
              </w:rPr>
              <w:t>BEGRÜNDUNG FÜR DEN WECHSELANTRAG</w:t>
            </w:r>
          </w:p>
        </w:tc>
      </w:tr>
      <w:tr w:rsidR="00BF38F2" w:rsidRPr="00BF38F2" w14:paraId="400AD8BB" w14:textId="77777777" w:rsidTr="006C7BEE">
        <w:trPr>
          <w:cantSplit/>
          <w:trHeight w:val="445"/>
        </w:trPr>
        <w:tc>
          <w:tcPr>
            <w:tcW w:w="10803" w:type="dxa"/>
            <w:gridSpan w:val="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A1796C7" w14:textId="77777777" w:rsidR="00BF38F2" w:rsidRPr="00BF38F2" w:rsidRDefault="00BF38F2" w:rsidP="009B1BAD"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4"/>
                <w:szCs w:val="18"/>
                <w:lang w:eastAsia="en-US"/>
                <w14:ligatures w14:val="none"/>
              </w:rPr>
            </w:pPr>
          </w:p>
          <w:p w14:paraId="460014C7" w14:textId="674838A9" w:rsidR="00BF38F2" w:rsidRPr="00AD0D06" w:rsidRDefault="00BF38F2" w:rsidP="00AD0D06">
            <w:pPr>
              <w:spacing w:after="0" w:line="240" w:lineRule="auto"/>
              <w:jc w:val="both"/>
              <w:rPr>
                <w:rFonts w:eastAsia="Times New Roman" w:cs="Arial"/>
                <w:color w:val="auto"/>
                <w:kern w:val="0"/>
                <w:sz w:val="18"/>
                <w:szCs w:val="18"/>
                <w:lang w:eastAsia="en-US"/>
                <w14:ligatures w14:val="none"/>
              </w:rPr>
            </w:pPr>
            <w:r w:rsidRPr="00AD0D06">
              <w:rPr>
                <w:rFonts w:eastAsia="Times New Roman" w:cs="Arial"/>
                <w:color w:val="auto"/>
                <w:kern w:val="0"/>
                <w:sz w:val="18"/>
                <w:szCs w:val="18"/>
                <w:lang w:eastAsia="en-US"/>
                <w14:ligatures w14:val="none"/>
              </w:rPr>
              <w:t xml:space="preserve">Gemäß Art.13 / 14 der EU-DSGVO sind wir verpflichtet, Sie zum Zeitpunkt der Erhebung der Daten über die datenschutzrechtlichen Bestimmungen zu informieren. Diese Datenschutzinformation zum Antrag auf Schulbezirkswechsel finden Sie unter </w:t>
            </w:r>
            <w:hyperlink r:id="rId9" w:history="1">
              <w:r w:rsidRPr="00AD0D06">
                <w:rPr>
                  <w:rFonts w:eastAsia="Times New Roman" w:cs="Arial"/>
                  <w:color w:val="467886" w:themeColor="hyperlink"/>
                  <w:kern w:val="0"/>
                  <w:sz w:val="18"/>
                  <w:szCs w:val="18"/>
                  <w:u w:val="single"/>
                  <w:lang w:eastAsia="en-US"/>
                  <w14:ligatures w14:val="none"/>
                </w:rPr>
                <w:t>http://schulamt-pforzheim.de/Schulbezirkswechsel</w:t>
              </w:r>
            </w:hyperlink>
            <w:r w:rsidRPr="00AD0D06">
              <w:rPr>
                <w:rFonts w:eastAsia="Times New Roman" w:cs="Arial"/>
                <w:color w:val="auto"/>
                <w:kern w:val="0"/>
                <w:sz w:val="18"/>
                <w:szCs w:val="18"/>
                <w:u w:val="single"/>
                <w:lang w:eastAsia="en-US"/>
                <w14:ligatures w14:val="none"/>
              </w:rPr>
              <w:t xml:space="preserve"> </w:t>
            </w:r>
            <w:r w:rsidRPr="00AD0D06">
              <w:rPr>
                <w:rFonts w:eastAsia="Times New Roman" w:cs="Arial"/>
                <w:color w:val="auto"/>
                <w:kern w:val="0"/>
                <w:sz w:val="18"/>
                <w:szCs w:val="18"/>
                <w:lang w:eastAsia="en-US"/>
                <w14:ligatures w14:val="none"/>
              </w:rPr>
              <w:t xml:space="preserve">Mit Ihrer Unterschrift bestätigen Sie, davon Kenntnis genommen zu haben.  </w:t>
            </w:r>
          </w:p>
          <w:p w14:paraId="0C29F0E2" w14:textId="77777777" w:rsidR="00BF38F2" w:rsidRPr="00BF38F2" w:rsidRDefault="00BF38F2" w:rsidP="009B1BAD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kern w:val="0"/>
                <w:sz w:val="8"/>
                <w:szCs w:val="18"/>
                <w:lang w:eastAsia="en-US"/>
                <w14:ligatures w14:val="none"/>
              </w:rPr>
            </w:pPr>
          </w:p>
        </w:tc>
      </w:tr>
      <w:tr w:rsidR="00BF38F2" w:rsidRPr="00BF38F2" w14:paraId="600D83DD" w14:textId="77777777" w:rsidTr="006C7BEE">
        <w:trPr>
          <w:cantSplit/>
        </w:trPr>
        <w:tc>
          <w:tcPr>
            <w:tcW w:w="10803" w:type="dxa"/>
            <w:gridSpan w:val="8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295479" w14:textId="15912439" w:rsidR="00BF38F2" w:rsidRPr="00B24CEE" w:rsidRDefault="00BF38F2" w:rsidP="009B1BAD">
            <w:pPr>
              <w:spacing w:after="0"/>
              <w:rPr>
                <w:rFonts w:eastAsia="Times New Roman" w:cs="Arial"/>
                <w:color w:val="C00000"/>
                <w:kern w:val="0"/>
                <w:sz w:val="18"/>
                <w:szCs w:val="18"/>
                <w:lang w:eastAsia="en-US"/>
                <w14:ligatures w14:val="none"/>
              </w:rPr>
            </w:pPr>
            <w:r w:rsidRPr="005A7A8C">
              <w:rPr>
                <w:rFonts w:eastAsia="Times New Roman" w:cs="Arial"/>
                <w:b/>
                <w:bCs/>
                <w:color w:val="C00000"/>
                <w:kern w:val="0"/>
                <w:sz w:val="18"/>
                <w:szCs w:val="18"/>
                <w:lang w:eastAsia="en-US"/>
                <w14:ligatures w14:val="none"/>
              </w:rPr>
              <w:t>Beide</w:t>
            </w:r>
            <w:r w:rsidR="005A7A8C" w:rsidRPr="005A7A8C">
              <w:rPr>
                <w:rFonts w:eastAsia="Times New Roman" w:cs="Arial"/>
                <w:b/>
                <w:bCs/>
                <w:color w:val="C00000"/>
                <w:kern w:val="0"/>
                <w:sz w:val="18"/>
                <w:szCs w:val="18"/>
                <w:lang w:eastAsia="en-US"/>
                <w14:ligatures w14:val="none"/>
              </w:rPr>
              <w:t xml:space="preserve"> </w:t>
            </w:r>
            <w:r w:rsidRPr="005A7A8C">
              <w:rPr>
                <w:rFonts w:eastAsia="Times New Roman" w:cs="Arial"/>
                <w:b/>
                <w:color w:val="C00000"/>
                <w:kern w:val="0"/>
                <w:sz w:val="18"/>
                <w:szCs w:val="18"/>
                <w:lang w:eastAsia="en-US"/>
                <w14:ligatures w14:val="none"/>
              </w:rPr>
              <w:t>Erziehungsberechtigte</w:t>
            </w:r>
            <w:r w:rsidRPr="00B24CEE">
              <w:rPr>
                <w:rFonts w:eastAsia="Times New Roman" w:cs="Arial"/>
                <w:color w:val="C00000"/>
                <w:kern w:val="0"/>
                <w:sz w:val="18"/>
                <w:szCs w:val="18"/>
                <w:lang w:eastAsia="en-US"/>
                <w14:ligatures w14:val="none"/>
              </w:rPr>
              <w:t xml:space="preserve"> müssen den Antrag unterschreiben, </w:t>
            </w:r>
            <w:r w:rsidRPr="005A7A8C">
              <w:rPr>
                <w:rFonts w:eastAsia="Times New Roman" w:cs="Arial"/>
                <w:b/>
                <w:color w:val="C00000"/>
                <w:kern w:val="0"/>
                <w:sz w:val="18"/>
                <w:szCs w:val="18"/>
                <w:lang w:eastAsia="en-US"/>
                <w14:ligatures w14:val="none"/>
              </w:rPr>
              <w:t>bei Alleinerziehenden</w:t>
            </w:r>
            <w:r w:rsidRPr="00B24CEE">
              <w:rPr>
                <w:rFonts w:eastAsia="Times New Roman" w:cs="Arial"/>
                <w:color w:val="C00000"/>
                <w:kern w:val="0"/>
                <w:sz w:val="18"/>
                <w:szCs w:val="18"/>
                <w:lang w:eastAsia="en-US"/>
                <w14:ligatures w14:val="none"/>
              </w:rPr>
              <w:t xml:space="preserve"> muss ein Nachweis über die alleinige Sorge beigefügt werden. Unvollständige Anträge können nicht bearbeitet werden und werden an Sie zurückgegeben. </w:t>
            </w:r>
          </w:p>
          <w:p w14:paraId="3F471D44" w14:textId="77777777" w:rsidR="00B24CEE" w:rsidRPr="00B24CEE" w:rsidRDefault="00B24CEE" w:rsidP="00B24CEE">
            <w:pPr>
              <w:tabs>
                <w:tab w:val="left" w:pos="2300"/>
                <w:tab w:val="left" w:pos="7865"/>
              </w:tabs>
              <w:spacing w:after="0" w:line="240" w:lineRule="auto"/>
              <w:rPr>
                <w:rFonts w:eastAsia="Times New Roman" w:cs="Arial"/>
                <w:bCs/>
                <w:color w:val="auto"/>
                <w:kern w:val="0"/>
                <w:sz w:val="14"/>
                <w:szCs w:val="8"/>
                <w:u w:val="single"/>
                <w:lang w:eastAsia="en-US"/>
                <w14:ligatures w14:val="none"/>
              </w:rPr>
            </w:pPr>
            <w:bookmarkStart w:id="0" w:name="_GoBack"/>
            <w:bookmarkEnd w:id="0"/>
          </w:p>
          <w:p w14:paraId="34B5F736" w14:textId="77777777" w:rsidR="00BF38F2" w:rsidRPr="00BF38F2" w:rsidRDefault="00BF38F2" w:rsidP="009B1BAD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kern w:val="0"/>
                <w:sz w:val="24"/>
                <w:szCs w:val="22"/>
                <w:lang w:eastAsia="en-US"/>
                <w14:ligatures w14:val="none"/>
              </w:rPr>
            </w:pP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 xml:space="preserve"> 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statusText w:type="text" w:val="Bitt Begründung angeben"/>
                  <w:textInput>
                    <w:maxLength w:val="100"/>
                  </w:textInput>
                </w:ffData>
              </w:fldCha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instrText xml:space="preserve"> FORMTEXT </w:instrTex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fldChar w:fldCharType="separate"/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fldChar w:fldCharType="end"/>
            </w:r>
          </w:p>
          <w:p w14:paraId="353526BE" w14:textId="77777777" w:rsidR="00702AE5" w:rsidRPr="00B24CEE" w:rsidRDefault="00702AE5" w:rsidP="00702AE5">
            <w:pPr>
              <w:tabs>
                <w:tab w:val="left" w:pos="2300"/>
                <w:tab w:val="left" w:pos="7865"/>
              </w:tabs>
              <w:spacing w:after="0" w:line="240" w:lineRule="auto"/>
              <w:rPr>
                <w:rFonts w:eastAsia="Times New Roman" w:cs="Arial"/>
                <w:bCs/>
                <w:color w:val="auto"/>
                <w:kern w:val="0"/>
                <w:sz w:val="14"/>
                <w:szCs w:val="8"/>
                <w:u w:val="single"/>
                <w:lang w:eastAsia="en-US"/>
                <w14:ligatures w14:val="none"/>
              </w:rPr>
            </w:pPr>
          </w:p>
          <w:p w14:paraId="22CD48D8" w14:textId="38703D78" w:rsidR="00702AE5" w:rsidRPr="00BF38F2" w:rsidRDefault="00702AE5" w:rsidP="00702AE5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kern w:val="0"/>
                <w:sz w:val="24"/>
                <w:szCs w:val="22"/>
                <w:lang w:eastAsia="en-US"/>
                <w14:ligatures w14:val="none"/>
              </w:rPr>
            </w:pPr>
            <w:r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 xml:space="preserve"> 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statusText w:type="text" w:val="Bitt Begründung angeben"/>
                  <w:textInput>
                    <w:maxLength w:val="100"/>
                  </w:textInput>
                </w:ffData>
              </w:fldCha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instrText xml:space="preserve"> FORMTEXT </w:instrTex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fldChar w:fldCharType="separate"/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fldChar w:fldCharType="end"/>
            </w:r>
          </w:p>
          <w:p w14:paraId="531C26DB" w14:textId="77777777" w:rsidR="00702AE5" w:rsidRPr="00B24CEE" w:rsidRDefault="00702AE5" w:rsidP="00702AE5">
            <w:pPr>
              <w:tabs>
                <w:tab w:val="left" w:pos="2300"/>
                <w:tab w:val="left" w:pos="7865"/>
              </w:tabs>
              <w:spacing w:after="0" w:line="240" w:lineRule="auto"/>
              <w:rPr>
                <w:rFonts w:eastAsia="Times New Roman" w:cs="Arial"/>
                <w:bCs/>
                <w:color w:val="auto"/>
                <w:kern w:val="0"/>
                <w:sz w:val="14"/>
                <w:szCs w:val="8"/>
                <w:u w:val="single"/>
                <w:lang w:eastAsia="en-US"/>
                <w14:ligatures w14:val="none"/>
              </w:rPr>
            </w:pPr>
          </w:p>
          <w:p w14:paraId="3E03B8B0" w14:textId="57CC88AC" w:rsidR="00AD0D06" w:rsidRPr="00AD0D06" w:rsidRDefault="00B24CEE" w:rsidP="00B24CEE">
            <w:pPr>
              <w:spacing w:after="0" w:line="240" w:lineRule="auto"/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  <w:r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 xml:space="preserve"> 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statusText w:type="text" w:val="Bitt Begründung angeben"/>
                  <w:textInput>
                    <w:maxLength w:val="100"/>
                  </w:textInput>
                </w:ffData>
              </w:fldCha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instrText xml:space="preserve"> FORMTEXT </w:instrTex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fldChar w:fldCharType="separate"/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fldChar w:fldCharType="end"/>
            </w:r>
          </w:p>
          <w:p w14:paraId="1137F484" w14:textId="77777777" w:rsidR="00BF38F2" w:rsidRPr="00BF38F2" w:rsidRDefault="00BF38F2" w:rsidP="009B1BAD">
            <w:pPr>
              <w:spacing w:after="0" w:line="240" w:lineRule="auto"/>
              <w:rPr>
                <w:rFonts w:eastAsia="Times New Roman" w:cs="Arial"/>
                <w:bCs/>
                <w:color w:val="auto"/>
                <w:kern w:val="0"/>
                <w:sz w:val="18"/>
                <w:szCs w:val="22"/>
                <w:lang w:eastAsia="en-US"/>
                <w14:ligatures w14:val="none"/>
              </w:rPr>
            </w:pPr>
          </w:p>
          <w:p w14:paraId="2AAC17B6" w14:textId="77777777" w:rsidR="00BF38F2" w:rsidRPr="00BF38F2" w:rsidRDefault="00BF38F2" w:rsidP="009B1BAD">
            <w:pPr>
              <w:tabs>
                <w:tab w:val="left" w:pos="2188"/>
                <w:tab w:val="left" w:pos="3758"/>
                <w:tab w:val="left" w:pos="9240"/>
              </w:tabs>
              <w:spacing w:after="0" w:line="240" w:lineRule="auto"/>
              <w:rPr>
                <w:rFonts w:eastAsia="Times New Roman" w:cs="Arial"/>
                <w:bCs/>
                <w:color w:val="auto"/>
                <w:kern w:val="0"/>
                <w:sz w:val="18"/>
                <w:szCs w:val="22"/>
                <w:u w:val="single"/>
                <w:lang w:eastAsia="en-US"/>
                <w14:ligatures w14:val="none"/>
              </w:rPr>
            </w:pP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 xml:space="preserve"> 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instrText xml:space="preserve"> FORMTEXT </w:instrTex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separate"/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end"/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4"/>
                <w:szCs w:val="22"/>
                <w:u w:val="single"/>
                <w:lang w:eastAsia="en-US"/>
                <w14:ligatures w14:val="none"/>
              </w:rPr>
              <w:tab/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4"/>
                <w:szCs w:val="22"/>
                <w:lang w:eastAsia="en-US"/>
                <w14:ligatures w14:val="none"/>
              </w:rPr>
              <w:tab/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4"/>
                <w:szCs w:val="22"/>
                <w:u w:val="single"/>
                <w:lang w:eastAsia="en-US"/>
                <w14:ligatures w14:val="none"/>
              </w:rPr>
              <w:tab/>
            </w:r>
          </w:p>
          <w:p w14:paraId="24EAD581" w14:textId="395B53A1" w:rsidR="00657916" w:rsidRPr="003961B1" w:rsidRDefault="00BF38F2" w:rsidP="003961B1">
            <w:pPr>
              <w:tabs>
                <w:tab w:val="left" w:pos="632"/>
                <w:tab w:val="left" w:pos="5169"/>
              </w:tabs>
              <w:spacing w:after="0" w:line="240" w:lineRule="auto"/>
              <w:rPr>
                <w:rFonts w:eastAsia="Times New Roman" w:cs="Arial"/>
                <w:b/>
                <w:bCs/>
                <w:color w:val="auto"/>
                <w:kern w:val="0"/>
                <w:sz w:val="24"/>
                <w:szCs w:val="22"/>
                <w:lang w:eastAsia="en-US"/>
                <w14:ligatures w14:val="none"/>
              </w:rPr>
            </w:pPr>
            <w:r w:rsidRPr="00BF38F2">
              <w:rPr>
                <w:rFonts w:eastAsia="Times New Roman" w:cs="Arial"/>
                <w:bCs/>
                <w:color w:val="auto"/>
                <w:kern w:val="0"/>
                <w:sz w:val="18"/>
                <w:szCs w:val="22"/>
                <w:lang w:eastAsia="en-US"/>
                <w14:ligatures w14:val="none"/>
              </w:rPr>
              <w:tab/>
              <w:t>Datum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4"/>
                <w:szCs w:val="22"/>
                <w:lang w:eastAsia="en-US"/>
                <w14:ligatures w14:val="none"/>
              </w:rPr>
              <w:tab/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18"/>
                <w:szCs w:val="22"/>
                <w:lang w:eastAsia="en-US"/>
                <w14:ligatures w14:val="none"/>
              </w:rPr>
              <w:t>Unterschrift der/des Sorgeberechtigten</w:t>
            </w:r>
          </w:p>
        </w:tc>
      </w:tr>
      <w:tr w:rsidR="00BF38F2" w:rsidRPr="00BF38F2" w14:paraId="1B16DD78" w14:textId="77777777" w:rsidTr="00702AE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5"/>
        </w:trPr>
        <w:tc>
          <w:tcPr>
            <w:tcW w:w="10803" w:type="dxa"/>
            <w:gridSpan w:val="8"/>
          </w:tcPr>
          <w:p w14:paraId="5CEFF49E" w14:textId="77777777" w:rsidR="00702AE5" w:rsidRDefault="00BF38F2" w:rsidP="00702AE5">
            <w:pPr>
              <w:tabs>
                <w:tab w:val="left" w:pos="453"/>
                <w:tab w:val="left" w:pos="2722"/>
                <w:tab w:val="left" w:pos="3145"/>
                <w:tab w:val="left" w:pos="7114"/>
                <w:tab w:val="left" w:pos="7541"/>
                <w:tab w:val="left" w:pos="7967"/>
              </w:tabs>
              <w:spacing w:before="60" w:after="0" w:line="240" w:lineRule="auto"/>
              <w:rPr>
                <w:rFonts w:eastAsia="Times New Roman" w:cs="Arial"/>
                <w:bCs/>
                <w:color w:val="auto"/>
                <w:kern w:val="0"/>
                <w:sz w:val="18"/>
                <w:szCs w:val="18"/>
                <w:lang w:eastAsia="en-US"/>
                <w14:ligatures w14:val="none"/>
              </w:rPr>
            </w:pPr>
            <w:r w:rsidRPr="00BF38F2">
              <w:rPr>
                <w:rFonts w:ascii="Segoe UI Symbol" w:eastAsia="MS Gothic" w:hAnsi="Segoe UI Symbol" w:cs="Segoe UI Symbol"/>
                <w:color w:val="auto"/>
                <w:kern w:val="0"/>
                <w:sz w:val="32"/>
                <w:szCs w:val="20"/>
                <w:lang w:eastAsia="en-US"/>
                <w14:ligatures w14:val="none"/>
              </w:rPr>
              <w:t>☐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4"/>
                <w:szCs w:val="22"/>
                <w:lang w:eastAsia="en-US"/>
                <w14:ligatures w14:val="none"/>
              </w:rPr>
              <w:tab/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18"/>
                <w:szCs w:val="18"/>
                <w:lang w:eastAsia="en-US"/>
                <w14:ligatures w14:val="none"/>
              </w:rPr>
              <w:t>Arbeitsbescheinigung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18"/>
                <w:szCs w:val="18"/>
                <w:lang w:eastAsia="en-US"/>
                <w14:ligatures w14:val="none"/>
              </w:rPr>
              <w:tab/>
            </w:r>
            <w:r w:rsidRPr="00BF38F2">
              <w:rPr>
                <w:rFonts w:ascii="Segoe UI Symbol" w:eastAsia="MS Gothic" w:hAnsi="Segoe UI Symbol" w:cs="Segoe UI Symbol"/>
                <w:color w:val="auto"/>
                <w:kern w:val="0"/>
                <w:sz w:val="32"/>
                <w:szCs w:val="20"/>
                <w:lang w:eastAsia="en-US"/>
                <w14:ligatures w14:val="none"/>
              </w:rPr>
              <w:t>☐</w:t>
            </w:r>
            <w:r w:rsidRPr="00BF38F2">
              <w:rPr>
                <w:rFonts w:eastAsia="Times New Roman" w:cs="Arial"/>
                <w:color w:val="auto"/>
                <w:kern w:val="0"/>
                <w:sz w:val="32"/>
                <w:szCs w:val="20"/>
                <w:lang w:eastAsia="en-US"/>
                <w14:ligatures w14:val="none"/>
              </w:rPr>
              <w:tab/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18"/>
                <w:szCs w:val="18"/>
                <w:lang w:eastAsia="en-US"/>
                <w14:ligatures w14:val="none"/>
              </w:rPr>
              <w:t xml:space="preserve">sonstige Nachweise: </w:t>
            </w:r>
            <w:r w:rsidRPr="002C1937">
              <w:rPr>
                <w:rFonts w:eastAsia="Times New Roman" w:cs="Arial"/>
                <w:bCs/>
                <w:color w:val="auto"/>
                <w:kern w:val="0"/>
                <w:sz w:val="18"/>
                <w:szCs w:val="18"/>
                <w:u w:val="single"/>
                <w:lang w:eastAsia="en-US"/>
                <w14:ligatures w14:val="non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C1937">
              <w:rPr>
                <w:rFonts w:eastAsia="Times New Roman" w:cs="Arial"/>
                <w:bCs/>
                <w:color w:val="auto"/>
                <w:kern w:val="0"/>
                <w:sz w:val="18"/>
                <w:szCs w:val="18"/>
                <w:u w:val="single"/>
                <w:lang w:eastAsia="en-US"/>
                <w14:ligatures w14:val="none"/>
              </w:rPr>
              <w:instrText xml:space="preserve"> FORMTEXT </w:instrText>
            </w:r>
            <w:r w:rsidRPr="002C1937">
              <w:rPr>
                <w:rFonts w:eastAsia="Times New Roman" w:cs="Arial"/>
                <w:bCs/>
                <w:color w:val="auto"/>
                <w:kern w:val="0"/>
                <w:sz w:val="18"/>
                <w:szCs w:val="18"/>
                <w:u w:val="single"/>
                <w:lang w:eastAsia="en-US"/>
                <w14:ligatures w14:val="none"/>
              </w:rPr>
            </w:r>
            <w:r w:rsidRPr="002C1937">
              <w:rPr>
                <w:rFonts w:eastAsia="Times New Roman" w:cs="Arial"/>
                <w:bCs/>
                <w:color w:val="auto"/>
                <w:kern w:val="0"/>
                <w:sz w:val="18"/>
                <w:szCs w:val="18"/>
                <w:u w:val="single"/>
                <w:lang w:eastAsia="en-US"/>
                <w14:ligatures w14:val="none"/>
              </w:rPr>
              <w:fldChar w:fldCharType="separate"/>
            </w:r>
            <w:r w:rsidRPr="002C1937">
              <w:rPr>
                <w:rFonts w:eastAsia="Times New Roman" w:cs="Arial"/>
                <w:bCs/>
                <w:noProof/>
                <w:color w:val="auto"/>
                <w:kern w:val="0"/>
                <w:sz w:val="18"/>
                <w:szCs w:val="18"/>
                <w:u w:val="single"/>
                <w:lang w:eastAsia="en-US"/>
                <w14:ligatures w14:val="none"/>
              </w:rPr>
              <w:t> </w:t>
            </w:r>
            <w:r w:rsidRPr="002C1937">
              <w:rPr>
                <w:rFonts w:eastAsia="Times New Roman" w:cs="Arial"/>
                <w:bCs/>
                <w:noProof/>
                <w:color w:val="auto"/>
                <w:kern w:val="0"/>
                <w:sz w:val="18"/>
                <w:szCs w:val="18"/>
                <w:u w:val="single"/>
                <w:lang w:eastAsia="en-US"/>
                <w14:ligatures w14:val="none"/>
              </w:rPr>
              <w:t> </w:t>
            </w:r>
            <w:r w:rsidRPr="002C1937">
              <w:rPr>
                <w:rFonts w:eastAsia="Times New Roman" w:cs="Arial"/>
                <w:bCs/>
                <w:noProof/>
                <w:color w:val="auto"/>
                <w:kern w:val="0"/>
                <w:sz w:val="18"/>
                <w:szCs w:val="18"/>
                <w:u w:val="single"/>
                <w:lang w:eastAsia="en-US"/>
                <w14:ligatures w14:val="none"/>
              </w:rPr>
              <w:t> </w:t>
            </w:r>
            <w:r w:rsidRPr="002C1937">
              <w:rPr>
                <w:rFonts w:eastAsia="Times New Roman" w:cs="Arial"/>
                <w:bCs/>
                <w:noProof/>
                <w:color w:val="auto"/>
                <w:kern w:val="0"/>
                <w:sz w:val="18"/>
                <w:szCs w:val="18"/>
                <w:u w:val="single"/>
                <w:lang w:eastAsia="en-US"/>
                <w14:ligatures w14:val="none"/>
              </w:rPr>
              <w:t> </w:t>
            </w:r>
            <w:r w:rsidRPr="002C1937">
              <w:rPr>
                <w:rFonts w:eastAsia="Times New Roman" w:cs="Arial"/>
                <w:bCs/>
                <w:noProof/>
                <w:color w:val="auto"/>
                <w:kern w:val="0"/>
                <w:sz w:val="18"/>
                <w:szCs w:val="18"/>
                <w:u w:val="single"/>
                <w:lang w:eastAsia="en-US"/>
                <w14:ligatures w14:val="none"/>
              </w:rPr>
              <w:t> </w:t>
            </w:r>
            <w:r w:rsidRPr="002C1937">
              <w:rPr>
                <w:rFonts w:eastAsia="Times New Roman" w:cs="Arial"/>
                <w:bCs/>
                <w:color w:val="auto"/>
                <w:kern w:val="0"/>
                <w:sz w:val="18"/>
                <w:szCs w:val="18"/>
                <w:u w:val="single"/>
                <w:lang w:eastAsia="en-US"/>
                <w14:ligatures w14:val="none"/>
              </w:rPr>
              <w:fldChar w:fldCharType="end"/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4"/>
                <w:szCs w:val="22"/>
                <w:u w:val="single"/>
                <w:lang w:eastAsia="en-US"/>
                <w14:ligatures w14:val="none"/>
              </w:rPr>
              <w:tab/>
            </w:r>
            <w:r w:rsidR="00657916" w:rsidRPr="00657916">
              <w:rPr>
                <w:rFonts w:eastAsia="Times New Roman" w:cs="Arial"/>
                <w:bCs/>
                <w:color w:val="auto"/>
                <w:kern w:val="0"/>
                <w:sz w:val="24"/>
                <w:szCs w:val="22"/>
                <w:lang w:eastAsia="en-US"/>
                <w14:ligatures w14:val="none"/>
              </w:rPr>
              <w:tab/>
            </w:r>
            <w:r w:rsidRPr="00BF38F2">
              <w:rPr>
                <w:rFonts w:ascii="Segoe UI Symbol" w:eastAsia="MS Gothic" w:hAnsi="Segoe UI Symbol" w:cs="Segoe UI Symbol"/>
                <w:color w:val="auto"/>
                <w:kern w:val="0"/>
                <w:sz w:val="32"/>
                <w:szCs w:val="20"/>
                <w:lang w:eastAsia="en-US"/>
                <w14:ligatures w14:val="none"/>
              </w:rPr>
              <w:t>☐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18"/>
                <w:szCs w:val="18"/>
                <w:lang w:eastAsia="en-US"/>
                <w14:ligatures w14:val="none"/>
              </w:rPr>
              <w:tab/>
              <w:t>betreuende Person / Stelle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18"/>
                <w:szCs w:val="18"/>
                <w:lang w:eastAsia="en-US"/>
                <w14:ligatures w14:val="none"/>
              </w:rPr>
              <w:br/>
            </w:r>
          </w:p>
          <w:p w14:paraId="09F96B96" w14:textId="3250B301" w:rsidR="00BF38F2" w:rsidRPr="00BF38F2" w:rsidRDefault="00BF38F2" w:rsidP="00A152C2">
            <w:pPr>
              <w:tabs>
                <w:tab w:val="left" w:pos="598"/>
                <w:tab w:val="left" w:pos="2438"/>
                <w:tab w:val="left" w:pos="7116"/>
                <w:tab w:val="left" w:pos="7398"/>
              </w:tabs>
              <w:spacing w:before="60" w:after="0" w:line="240" w:lineRule="auto"/>
              <w:rPr>
                <w:rFonts w:eastAsia="Times New Roman" w:cs="Arial"/>
                <w:bCs/>
                <w:color w:val="auto"/>
                <w:kern w:val="0"/>
                <w:sz w:val="18"/>
                <w:szCs w:val="18"/>
                <w:u w:val="single"/>
                <w:lang w:eastAsia="en-US"/>
                <w14:ligatures w14:val="none"/>
              </w:rPr>
            </w:pPr>
            <w:r w:rsidRPr="00BF38F2">
              <w:rPr>
                <w:rFonts w:eastAsia="Times New Roman" w:cs="Arial"/>
                <w:bCs/>
                <w:color w:val="auto"/>
                <w:kern w:val="0"/>
                <w:sz w:val="18"/>
                <w:szCs w:val="18"/>
                <w:lang w:eastAsia="en-US"/>
                <w14:ligatures w14:val="none"/>
              </w:rPr>
              <w:t>Betreuungsstelle /-person: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18"/>
                <w:szCs w:val="18"/>
                <w:lang w:eastAsia="en-US"/>
                <w14:ligatures w14:val="none"/>
              </w:rPr>
              <w:tab/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instrText xml:space="preserve"> FORMTEXT </w:instrTex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separate"/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end"/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18"/>
                <w:szCs w:val="18"/>
                <w:u w:val="single"/>
                <w:lang w:eastAsia="en-US"/>
                <w14:ligatures w14:val="none"/>
              </w:rPr>
              <w:tab/>
            </w:r>
          </w:p>
          <w:p w14:paraId="5C298102" w14:textId="77777777" w:rsidR="00B24CEE" w:rsidRPr="00B24CEE" w:rsidRDefault="00B24CEE" w:rsidP="00A152C2">
            <w:pPr>
              <w:tabs>
                <w:tab w:val="left" w:pos="2300"/>
                <w:tab w:val="left" w:pos="2438"/>
                <w:tab w:val="left" w:pos="7116"/>
                <w:tab w:val="left" w:pos="7865"/>
              </w:tabs>
              <w:spacing w:after="0" w:line="240" w:lineRule="auto"/>
              <w:rPr>
                <w:rFonts w:eastAsia="Times New Roman" w:cs="Arial"/>
                <w:bCs/>
                <w:color w:val="auto"/>
                <w:kern w:val="0"/>
                <w:sz w:val="14"/>
                <w:szCs w:val="8"/>
                <w:u w:val="single"/>
                <w:lang w:eastAsia="en-US"/>
                <w14:ligatures w14:val="none"/>
              </w:rPr>
            </w:pPr>
          </w:p>
          <w:p w14:paraId="03EED5F0" w14:textId="0137B0E6" w:rsidR="00BF38F2" w:rsidRPr="00BF38F2" w:rsidRDefault="00BF38F2" w:rsidP="00A152C2">
            <w:pPr>
              <w:tabs>
                <w:tab w:val="left" w:pos="2438"/>
                <w:tab w:val="left" w:pos="7116"/>
                <w:tab w:val="left" w:pos="7865"/>
              </w:tabs>
              <w:spacing w:after="0" w:line="240" w:lineRule="auto"/>
              <w:rPr>
                <w:rFonts w:eastAsia="Times New Roman" w:cs="Arial"/>
                <w:bCs/>
                <w:color w:val="auto"/>
                <w:kern w:val="0"/>
                <w:sz w:val="18"/>
                <w:szCs w:val="18"/>
                <w:u w:val="single"/>
                <w:lang w:eastAsia="en-US"/>
                <w14:ligatures w14:val="none"/>
              </w:rPr>
            </w:pPr>
            <w:r w:rsidRPr="00BF38F2">
              <w:rPr>
                <w:rFonts w:eastAsia="Times New Roman" w:cs="Arial"/>
                <w:bCs/>
                <w:color w:val="auto"/>
                <w:kern w:val="0"/>
                <w:sz w:val="18"/>
                <w:szCs w:val="18"/>
                <w:lang w:eastAsia="en-US"/>
                <w14:ligatures w14:val="none"/>
              </w:rPr>
              <w:t>Anschrift</w:t>
            </w:r>
            <w:r w:rsidR="00702AE5">
              <w:rPr>
                <w:rFonts w:eastAsia="Times New Roman" w:cs="Arial"/>
                <w:bCs/>
                <w:color w:val="auto"/>
                <w:kern w:val="0"/>
                <w:sz w:val="18"/>
                <w:szCs w:val="18"/>
                <w:lang w:eastAsia="en-US"/>
                <w14:ligatures w14:val="none"/>
              </w:rPr>
              <w:t>: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18"/>
                <w:szCs w:val="18"/>
                <w:lang w:eastAsia="en-US"/>
                <w14:ligatures w14:val="none"/>
              </w:rPr>
              <w:tab/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instrText xml:space="preserve"> FORMTEXT </w:instrTex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separate"/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end"/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18"/>
                <w:szCs w:val="18"/>
                <w:u w:val="single"/>
                <w:lang w:eastAsia="en-US"/>
                <w14:ligatures w14:val="none"/>
              </w:rPr>
              <w:tab/>
            </w:r>
          </w:p>
          <w:p w14:paraId="7C9210C1" w14:textId="77777777" w:rsidR="00BF38F2" w:rsidRPr="00B24CEE" w:rsidRDefault="00BF38F2" w:rsidP="00A152C2">
            <w:pPr>
              <w:tabs>
                <w:tab w:val="left" w:pos="2438"/>
                <w:tab w:val="left" w:pos="7116"/>
                <w:tab w:val="left" w:pos="7865"/>
              </w:tabs>
              <w:spacing w:after="0" w:line="240" w:lineRule="auto"/>
              <w:rPr>
                <w:rFonts w:eastAsia="Times New Roman" w:cs="Arial"/>
                <w:bCs/>
                <w:color w:val="auto"/>
                <w:kern w:val="0"/>
                <w:sz w:val="14"/>
                <w:szCs w:val="8"/>
                <w:u w:val="single"/>
                <w:lang w:eastAsia="en-US"/>
                <w14:ligatures w14:val="none"/>
              </w:rPr>
            </w:pPr>
          </w:p>
          <w:p w14:paraId="0A99C1A4" w14:textId="11F54660" w:rsidR="00BF38F2" w:rsidRPr="00BF38F2" w:rsidRDefault="00BF38F2" w:rsidP="00A152C2">
            <w:pPr>
              <w:tabs>
                <w:tab w:val="left" w:pos="2438"/>
                <w:tab w:val="left" w:pos="3465"/>
                <w:tab w:val="left" w:pos="7116"/>
                <w:tab w:val="left" w:pos="7865"/>
              </w:tabs>
              <w:spacing w:after="0" w:line="240" w:lineRule="auto"/>
              <w:rPr>
                <w:rFonts w:eastAsia="Times New Roman" w:cs="Arial"/>
                <w:color w:val="auto"/>
                <w:kern w:val="0"/>
                <w:sz w:val="18"/>
                <w:szCs w:val="18"/>
                <w:u w:val="single"/>
                <w:lang w:eastAsia="en-US"/>
                <w14:ligatures w14:val="none"/>
              </w:rPr>
            </w:pPr>
            <w:r w:rsidRPr="00BF38F2">
              <w:rPr>
                <w:rFonts w:eastAsia="Times New Roman" w:cs="Arial"/>
                <w:bCs/>
                <w:color w:val="auto"/>
                <w:kern w:val="0"/>
                <w:sz w:val="18"/>
                <w:szCs w:val="18"/>
                <w:lang w:eastAsia="en-US"/>
                <w14:ligatures w14:val="none"/>
              </w:rPr>
              <w:tab/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instrText xml:space="preserve"> FORMTEXT </w:instrTex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separate"/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end"/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18"/>
                <w:szCs w:val="18"/>
                <w:u w:val="single"/>
                <w:lang w:eastAsia="en-US"/>
                <w14:ligatures w14:val="none"/>
              </w:rPr>
              <w:tab/>
            </w:r>
            <w:r w:rsidR="00B24CEE">
              <w:rPr>
                <w:rFonts w:eastAsia="Times New Roman" w:cs="Arial"/>
                <w:bCs/>
                <w:color w:val="auto"/>
                <w:kern w:val="0"/>
                <w:sz w:val="18"/>
                <w:szCs w:val="18"/>
                <w:u w:val="single"/>
                <w:lang w:eastAsia="en-US"/>
                <w14:ligatures w14:val="none"/>
              </w:rPr>
              <w:tab/>
            </w:r>
          </w:p>
          <w:p w14:paraId="0094811A" w14:textId="77777777" w:rsidR="00B24CEE" w:rsidRPr="00B24CEE" w:rsidRDefault="00B24CEE" w:rsidP="00A152C2">
            <w:pPr>
              <w:tabs>
                <w:tab w:val="left" w:pos="2438"/>
                <w:tab w:val="left" w:pos="7116"/>
                <w:tab w:val="left" w:pos="7865"/>
              </w:tabs>
              <w:spacing w:after="0" w:line="240" w:lineRule="auto"/>
              <w:rPr>
                <w:rFonts w:eastAsia="Times New Roman" w:cs="Arial"/>
                <w:bCs/>
                <w:color w:val="auto"/>
                <w:kern w:val="0"/>
                <w:sz w:val="14"/>
                <w:szCs w:val="8"/>
                <w:u w:val="single"/>
                <w:lang w:eastAsia="en-US"/>
                <w14:ligatures w14:val="none"/>
              </w:rPr>
            </w:pPr>
          </w:p>
          <w:p w14:paraId="538D5373" w14:textId="77777777" w:rsidR="00BF38F2" w:rsidRPr="00BF38F2" w:rsidRDefault="00BF38F2" w:rsidP="00A152C2">
            <w:pPr>
              <w:tabs>
                <w:tab w:val="left" w:pos="2438"/>
                <w:tab w:val="left" w:pos="7116"/>
                <w:tab w:val="left" w:pos="7865"/>
              </w:tabs>
              <w:spacing w:after="0" w:line="240" w:lineRule="auto"/>
              <w:rPr>
                <w:rFonts w:eastAsia="Times New Roman" w:cs="Arial"/>
                <w:color w:val="auto"/>
                <w:kern w:val="0"/>
                <w:sz w:val="18"/>
                <w:szCs w:val="18"/>
                <w:lang w:eastAsia="en-US"/>
                <w14:ligatures w14:val="none"/>
              </w:rPr>
            </w:pPr>
            <w:r w:rsidRPr="00BF38F2">
              <w:rPr>
                <w:rFonts w:eastAsia="Times New Roman" w:cs="Arial"/>
                <w:color w:val="auto"/>
                <w:kern w:val="0"/>
                <w:sz w:val="18"/>
                <w:szCs w:val="18"/>
                <w:lang w:eastAsia="en-US"/>
                <w14:ligatures w14:val="none"/>
              </w:rPr>
              <w:t>Telefon:</w:t>
            </w:r>
            <w:r w:rsidRPr="00BF38F2">
              <w:rPr>
                <w:rFonts w:eastAsia="Times New Roman" w:cs="Arial"/>
                <w:color w:val="auto"/>
                <w:kern w:val="0"/>
                <w:sz w:val="18"/>
                <w:szCs w:val="18"/>
                <w:lang w:eastAsia="en-US"/>
                <w14:ligatures w14:val="none"/>
              </w:rPr>
              <w:tab/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instrText xml:space="preserve"> FORMTEXT </w:instrTex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separate"/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end"/>
            </w:r>
            <w:r w:rsidRPr="00BF38F2">
              <w:rPr>
                <w:rFonts w:eastAsia="Times New Roman" w:cs="Arial"/>
                <w:color w:val="auto"/>
                <w:kern w:val="0"/>
                <w:sz w:val="18"/>
                <w:szCs w:val="18"/>
                <w:u w:val="single"/>
                <w:lang w:eastAsia="en-US"/>
                <w14:ligatures w14:val="none"/>
              </w:rPr>
              <w:tab/>
            </w:r>
          </w:p>
          <w:p w14:paraId="6FC7435B" w14:textId="77777777" w:rsidR="00BF38F2" w:rsidRPr="00BF38F2" w:rsidRDefault="00BF38F2" w:rsidP="009B1BAD">
            <w:pPr>
              <w:tabs>
                <w:tab w:val="left" w:pos="2300"/>
                <w:tab w:val="left" w:pos="7865"/>
              </w:tabs>
              <w:spacing w:after="0" w:line="240" w:lineRule="auto"/>
              <w:rPr>
                <w:rFonts w:eastAsia="Times New Roman" w:cs="Arial"/>
                <w:bCs/>
                <w:color w:val="auto"/>
                <w:kern w:val="0"/>
                <w:sz w:val="24"/>
                <w:szCs w:val="18"/>
                <w:u w:val="single"/>
                <w:lang w:eastAsia="en-US"/>
                <w14:ligatures w14:val="none"/>
              </w:rPr>
            </w:pPr>
          </w:p>
          <w:p w14:paraId="4A6FFF6E" w14:textId="77777777" w:rsidR="00BF38F2" w:rsidRPr="00BF38F2" w:rsidRDefault="00BF38F2" w:rsidP="009B1BAD">
            <w:pPr>
              <w:tabs>
                <w:tab w:val="left" w:pos="4142"/>
                <w:tab w:val="left" w:pos="5985"/>
              </w:tabs>
              <w:spacing w:after="0" w:line="240" w:lineRule="auto"/>
              <w:rPr>
                <w:rFonts w:eastAsia="Times New Roman" w:cs="Arial"/>
                <w:color w:val="auto"/>
                <w:kern w:val="0"/>
                <w:sz w:val="18"/>
                <w:szCs w:val="18"/>
                <w:lang w:eastAsia="en-US"/>
                <w14:ligatures w14:val="none"/>
              </w:rPr>
            </w:pPr>
            <w:r w:rsidRPr="00BF38F2">
              <w:rPr>
                <w:rFonts w:eastAsia="Times New Roman" w:cs="Arial"/>
                <w:color w:val="auto"/>
                <w:kern w:val="0"/>
                <w:sz w:val="18"/>
                <w:szCs w:val="18"/>
                <w:lang w:eastAsia="en-US"/>
                <w14:ligatures w14:val="none"/>
              </w:rPr>
              <w:t xml:space="preserve">Das Kind wird dort in der Zeit von 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instrText xml:space="preserve"> FORMTEXT </w:instrTex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separate"/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end"/>
            </w:r>
            <w:r w:rsidRPr="00BF38F2">
              <w:rPr>
                <w:rFonts w:eastAsia="Times New Roman" w:cs="Arial"/>
                <w:color w:val="auto"/>
                <w:kern w:val="0"/>
                <w:sz w:val="18"/>
                <w:szCs w:val="18"/>
                <w:u w:val="single"/>
                <w:lang w:eastAsia="en-US"/>
                <w14:ligatures w14:val="none"/>
              </w:rPr>
              <w:tab/>
            </w:r>
            <w:r w:rsidRPr="00BF38F2">
              <w:rPr>
                <w:rFonts w:eastAsia="Times New Roman" w:cs="Arial"/>
                <w:color w:val="auto"/>
                <w:kern w:val="0"/>
                <w:sz w:val="18"/>
                <w:szCs w:val="18"/>
                <w:lang w:eastAsia="en-US"/>
                <w14:ligatures w14:val="none"/>
              </w:rPr>
              <w:t xml:space="preserve">Uhr bis 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instrText xml:space="preserve"> FORMTEXT </w:instrTex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separate"/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end"/>
            </w:r>
            <w:r w:rsidRPr="00BF38F2">
              <w:rPr>
                <w:rFonts w:eastAsia="Times New Roman" w:cs="Arial"/>
                <w:color w:val="auto"/>
                <w:kern w:val="0"/>
                <w:sz w:val="18"/>
                <w:szCs w:val="18"/>
                <w:u w:val="single"/>
                <w:lang w:eastAsia="en-US"/>
                <w14:ligatures w14:val="none"/>
              </w:rPr>
              <w:tab/>
            </w:r>
            <w:r w:rsidRPr="00BF38F2">
              <w:rPr>
                <w:rFonts w:eastAsia="Times New Roman" w:cs="Arial"/>
                <w:color w:val="auto"/>
                <w:kern w:val="0"/>
                <w:sz w:val="18"/>
                <w:szCs w:val="18"/>
                <w:lang w:eastAsia="en-US"/>
                <w14:ligatures w14:val="none"/>
              </w:rPr>
              <w:t xml:space="preserve"> Uhr betreut.</w:t>
            </w:r>
          </w:p>
          <w:p w14:paraId="45A70517" w14:textId="77777777" w:rsidR="00BF38F2" w:rsidRPr="00B24CEE" w:rsidRDefault="00BF38F2" w:rsidP="009B1BAD"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10"/>
                <w:szCs w:val="10"/>
                <w:lang w:eastAsia="en-US"/>
                <w14:ligatures w14:val="none"/>
              </w:rPr>
            </w:pPr>
          </w:p>
          <w:p w14:paraId="337B0CF0" w14:textId="77777777" w:rsidR="00BF38F2" w:rsidRPr="00BF38F2" w:rsidRDefault="00BF38F2" w:rsidP="009B1BAD"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18"/>
                <w:szCs w:val="18"/>
                <w:lang w:eastAsia="en-US"/>
                <w14:ligatures w14:val="none"/>
              </w:rPr>
            </w:pPr>
            <w:r w:rsidRPr="00BF38F2">
              <w:rPr>
                <w:rFonts w:eastAsia="Times New Roman" w:cs="Arial"/>
                <w:b/>
                <w:color w:val="auto"/>
                <w:kern w:val="0"/>
                <w:sz w:val="18"/>
                <w:szCs w:val="18"/>
                <w:lang w:eastAsia="en-US"/>
                <w14:ligatures w14:val="none"/>
              </w:rPr>
              <w:t>Hiermit versichere ich, dass das Kind von uns/mir in den angegebenen Zeiten betreut wird.</w:t>
            </w:r>
          </w:p>
          <w:p w14:paraId="6EAAA0DB" w14:textId="77777777" w:rsidR="00BF38F2" w:rsidRPr="00BF38F2" w:rsidRDefault="00BF38F2" w:rsidP="009B1BAD"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18"/>
                <w:szCs w:val="18"/>
                <w:lang w:eastAsia="en-US"/>
                <w14:ligatures w14:val="none"/>
              </w:rPr>
            </w:pPr>
          </w:p>
          <w:p w14:paraId="22E9E194" w14:textId="77777777" w:rsidR="00BF38F2" w:rsidRPr="00BF38F2" w:rsidRDefault="00BF38F2" w:rsidP="009B1BAD">
            <w:pPr>
              <w:tabs>
                <w:tab w:val="left" w:pos="2725"/>
                <w:tab w:val="left" w:pos="3292"/>
                <w:tab w:val="left" w:pos="9387"/>
              </w:tabs>
              <w:spacing w:after="0" w:line="240" w:lineRule="auto"/>
              <w:rPr>
                <w:rFonts w:eastAsia="Times New Roman" w:cs="Arial"/>
                <w:color w:val="auto"/>
                <w:kern w:val="0"/>
                <w:sz w:val="18"/>
                <w:szCs w:val="18"/>
                <w:u w:val="single"/>
                <w:lang w:eastAsia="en-US"/>
                <w14:ligatures w14:val="none"/>
              </w:rPr>
            </w:pP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instrText xml:space="preserve"> FORMTEXT </w:instrTex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separate"/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end"/>
            </w:r>
            <w:r w:rsidRPr="00BF38F2">
              <w:rPr>
                <w:rFonts w:eastAsia="Times New Roman" w:cs="Arial"/>
                <w:color w:val="auto"/>
                <w:kern w:val="0"/>
                <w:sz w:val="18"/>
                <w:szCs w:val="18"/>
                <w:u w:val="single"/>
                <w:lang w:eastAsia="en-US"/>
                <w14:ligatures w14:val="none"/>
              </w:rPr>
              <w:tab/>
            </w:r>
            <w:r w:rsidRPr="00BF38F2">
              <w:rPr>
                <w:rFonts w:eastAsia="Times New Roman" w:cs="Arial"/>
                <w:color w:val="auto"/>
                <w:kern w:val="0"/>
                <w:sz w:val="18"/>
                <w:szCs w:val="18"/>
                <w:lang w:eastAsia="en-US"/>
                <w14:ligatures w14:val="none"/>
              </w:rPr>
              <w:tab/>
            </w:r>
            <w:r w:rsidRPr="00BF38F2">
              <w:rPr>
                <w:rFonts w:eastAsia="Times New Roman" w:cs="Arial"/>
                <w:color w:val="auto"/>
                <w:kern w:val="0"/>
                <w:sz w:val="18"/>
                <w:szCs w:val="18"/>
                <w:u w:val="single"/>
                <w:lang w:eastAsia="en-US"/>
                <w14:ligatures w14:val="none"/>
              </w:rPr>
              <w:tab/>
            </w:r>
          </w:p>
          <w:p w14:paraId="017FB386" w14:textId="77777777" w:rsidR="00BF38F2" w:rsidRPr="00BF38F2" w:rsidRDefault="00BF38F2" w:rsidP="009B1BAD"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24"/>
                <w:szCs w:val="22"/>
                <w:lang w:eastAsia="en-US"/>
                <w14:ligatures w14:val="none"/>
              </w:rPr>
            </w:pPr>
            <w:r w:rsidRPr="00BF38F2">
              <w:rPr>
                <w:rFonts w:eastAsia="Times New Roman" w:cs="Arial"/>
                <w:color w:val="auto"/>
                <w:kern w:val="0"/>
                <w:sz w:val="18"/>
                <w:szCs w:val="18"/>
                <w:lang w:eastAsia="en-US"/>
                <w14:ligatures w14:val="none"/>
              </w:rPr>
              <w:t>Ort, Datum</w:t>
            </w:r>
            <w:r w:rsidRPr="00BF38F2">
              <w:rPr>
                <w:rFonts w:eastAsia="Times New Roman" w:cs="Arial"/>
                <w:color w:val="auto"/>
                <w:kern w:val="0"/>
                <w:sz w:val="18"/>
                <w:szCs w:val="18"/>
                <w:lang w:eastAsia="en-US"/>
                <w14:ligatures w14:val="none"/>
              </w:rPr>
              <w:tab/>
              <w:t xml:space="preserve">             </w:t>
            </w:r>
            <w:r w:rsidRPr="00BF38F2">
              <w:rPr>
                <w:rFonts w:eastAsia="Times New Roman" w:cs="Arial"/>
                <w:color w:val="auto"/>
                <w:kern w:val="0"/>
                <w:sz w:val="18"/>
                <w:szCs w:val="18"/>
                <w:lang w:eastAsia="en-US"/>
                <w14:ligatures w14:val="none"/>
              </w:rPr>
              <w:tab/>
            </w:r>
            <w:r w:rsidRPr="00BF38F2">
              <w:rPr>
                <w:rFonts w:eastAsia="Times New Roman" w:cs="Arial"/>
                <w:color w:val="auto"/>
                <w:kern w:val="0"/>
                <w:sz w:val="18"/>
                <w:szCs w:val="18"/>
                <w:lang w:eastAsia="en-US"/>
                <w14:ligatures w14:val="none"/>
              </w:rPr>
              <w:tab/>
              <w:t xml:space="preserve">                                           Unterschrift der Betreuungsstelle /-person</w:t>
            </w:r>
          </w:p>
        </w:tc>
      </w:tr>
    </w:tbl>
    <w:p w14:paraId="573B0A80" w14:textId="77777777" w:rsidR="00BF38F2" w:rsidRPr="00BF38F2" w:rsidRDefault="00BF38F2" w:rsidP="009B1BAD">
      <w:pPr>
        <w:spacing w:after="0" w:line="240" w:lineRule="auto"/>
        <w:rPr>
          <w:rFonts w:eastAsia="Times New Roman" w:cs="Arial"/>
          <w:color w:val="auto"/>
          <w:kern w:val="0"/>
          <w:sz w:val="2"/>
          <w:szCs w:val="22"/>
          <w:lang w:eastAsia="en-US"/>
          <w14:ligatures w14:val="none"/>
        </w:rPr>
      </w:pPr>
      <w:r w:rsidRPr="00BF38F2">
        <w:rPr>
          <w:rFonts w:eastAsia="Times New Roman" w:cs="Arial"/>
          <w:color w:val="auto"/>
          <w:kern w:val="0"/>
          <w:sz w:val="24"/>
          <w:szCs w:val="22"/>
          <w:lang w:eastAsia="en-US"/>
          <w14:ligatures w14:val="none"/>
        </w:rPr>
        <w:br w:type="page"/>
      </w:r>
    </w:p>
    <w:tbl>
      <w:tblPr>
        <w:tblW w:w="10774" w:type="dxa"/>
        <w:tblInd w:w="-87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961B1" w:rsidRPr="00BF38F2" w14:paraId="486C22D7" w14:textId="77777777" w:rsidTr="004B0042">
        <w:trPr>
          <w:trHeight w:val="519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50722" w14:textId="5A5F5FC9" w:rsidR="004B0042" w:rsidRDefault="004B0042" w:rsidP="00F26E97">
            <w:pPr>
              <w:spacing w:after="0" w:line="240" w:lineRule="auto"/>
              <w:rPr>
                <w:rFonts w:eastAsia="Times New Roman" w:cs="Arial"/>
                <w:b/>
                <w:bCs/>
                <w:noProof/>
                <w:color w:val="auto"/>
                <w:kern w:val="0"/>
                <w:sz w:val="6"/>
                <w:szCs w:val="22"/>
                <w:lang w:eastAsia="en-US"/>
                <w14:ligatures w14:val="none"/>
              </w:rPr>
            </w:pPr>
            <w:r>
              <w:rPr>
                <w:noProof/>
                <w:lang w:eastAsia="de-DE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6A0F78A5" wp14:editId="2060D062">
                  <wp:simplePos x="0" y="0"/>
                  <wp:positionH relativeFrom="column">
                    <wp:posOffset>-2133600</wp:posOffset>
                  </wp:positionH>
                  <wp:positionV relativeFrom="paragraph">
                    <wp:posOffset>-12700</wp:posOffset>
                  </wp:positionV>
                  <wp:extent cx="2028825" cy="504825"/>
                  <wp:effectExtent l="0" t="0" r="9525" b="9525"/>
                  <wp:wrapSquare wrapText="bothSides"/>
                  <wp:docPr id="27" name="Grafik 27" descr="BaWue_Logo_rgb_po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BaWue_Logo_rgb_po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58456D" w14:textId="4A8E910C" w:rsidR="003961B1" w:rsidRPr="00BF38F2" w:rsidRDefault="003961B1" w:rsidP="00F26E97">
            <w:pPr>
              <w:spacing w:after="0" w:line="240" w:lineRule="auto"/>
              <w:rPr>
                <w:rFonts w:eastAsia="Times New Roman" w:cs="Arial"/>
                <w:b/>
                <w:bCs/>
                <w:noProof/>
                <w:color w:val="auto"/>
                <w:kern w:val="0"/>
                <w:sz w:val="6"/>
                <w:szCs w:val="22"/>
                <w:lang w:eastAsia="en-US"/>
                <w14:ligatures w14:val="none"/>
              </w:rPr>
            </w:pPr>
          </w:p>
        </w:tc>
      </w:tr>
      <w:tr w:rsidR="003961B1" w:rsidRPr="00BF38F2" w14:paraId="78D13840" w14:textId="77777777" w:rsidTr="004B0042">
        <w:trPr>
          <w:trHeight w:val="330"/>
        </w:trPr>
        <w:tc>
          <w:tcPr>
            <w:tcW w:w="1077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858FC3B" w14:textId="73E8B5BC" w:rsidR="003961B1" w:rsidRPr="00BF38F2" w:rsidRDefault="003961B1" w:rsidP="009B1BAD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kern w:val="0"/>
                <w:sz w:val="18"/>
                <w:szCs w:val="22"/>
                <w:lang w:eastAsia="en-US"/>
                <w14:ligatures w14:val="none"/>
              </w:rPr>
            </w:pPr>
          </w:p>
        </w:tc>
      </w:tr>
      <w:tr w:rsidR="004B0042" w:rsidRPr="00BF38F2" w14:paraId="342755A9" w14:textId="77777777" w:rsidTr="006C7BEE">
        <w:trPr>
          <w:trHeight w:val="519"/>
        </w:trPr>
        <w:tc>
          <w:tcPr>
            <w:tcW w:w="107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B5C048D" w14:textId="4190D8BF" w:rsidR="004B0042" w:rsidRPr="00BF38F2" w:rsidRDefault="004B0042" w:rsidP="009B1BAD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kern w:val="0"/>
                <w:sz w:val="18"/>
                <w:szCs w:val="22"/>
                <w:lang w:eastAsia="en-US"/>
                <w14:ligatures w14:val="none"/>
              </w:rPr>
            </w:pPr>
            <w:r w:rsidRPr="00BF38F2">
              <w:rPr>
                <w:rFonts w:eastAsia="Times New Roman" w:cs="Arial"/>
                <w:b/>
                <w:bCs/>
                <w:color w:val="auto"/>
                <w:kern w:val="0"/>
                <w:sz w:val="18"/>
                <w:szCs w:val="22"/>
                <w:lang w:eastAsia="en-US"/>
                <w14:ligatures w14:val="none"/>
              </w:rPr>
              <w:t>Name des Kindes: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 xml:space="preserve"> 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instrText xml:space="preserve"> FORMTEXT </w:instrTex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fldChar w:fldCharType="separate"/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fldChar w:fldCharType="end"/>
            </w:r>
          </w:p>
        </w:tc>
      </w:tr>
      <w:tr w:rsidR="00BF38F2" w:rsidRPr="00BF38F2" w14:paraId="656C1BB1" w14:textId="77777777" w:rsidTr="006C7BEE">
        <w:trPr>
          <w:trHeight w:val="470"/>
        </w:trPr>
        <w:tc>
          <w:tcPr>
            <w:tcW w:w="10774" w:type="dxa"/>
            <w:tcBorders>
              <w:top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2E35EA59" w14:textId="77777777" w:rsidR="00BF38F2" w:rsidRPr="00BF38F2" w:rsidRDefault="00BF38F2" w:rsidP="009B1BAD">
            <w:pPr>
              <w:tabs>
                <w:tab w:val="left" w:pos="9527"/>
              </w:tabs>
              <w:spacing w:after="0" w:line="240" w:lineRule="auto"/>
              <w:rPr>
                <w:rFonts w:eastAsia="Times New Roman" w:cs="Arial"/>
                <w:bCs/>
                <w:color w:val="auto"/>
                <w:kern w:val="0"/>
                <w:sz w:val="24"/>
                <w:lang w:eastAsia="en-US"/>
                <w14:ligatures w14:val="none"/>
              </w:rPr>
            </w:pPr>
            <w:r w:rsidRPr="00BF38F2">
              <w:rPr>
                <w:rFonts w:eastAsia="Times New Roman" w:cs="Arial"/>
                <w:b/>
                <w:bCs/>
                <w:color w:val="auto"/>
                <w:kern w:val="0"/>
                <w:sz w:val="10"/>
                <w:szCs w:val="22"/>
                <w:lang w:eastAsia="en-US"/>
                <w14:ligatures w14:val="none"/>
              </w:rPr>
              <w:br w:type="page"/>
            </w:r>
            <w:r w:rsidRPr="00BF38F2">
              <w:rPr>
                <w:rFonts w:eastAsia="Times New Roman" w:cs="Arial"/>
                <w:b/>
                <w:bCs/>
                <w:color w:val="auto"/>
                <w:kern w:val="0"/>
                <w:sz w:val="24"/>
                <w:lang w:eastAsia="en-US"/>
                <w14:ligatures w14:val="none"/>
              </w:rPr>
              <w:t xml:space="preserve">STELLUNGNAHME DER ZUSTÄNDIGEN SCHULE 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instrText xml:space="preserve"> FORMTEXT </w:instrTex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separate"/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end"/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ab/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16"/>
                <w:lang w:eastAsia="en-US"/>
                <w14:ligatures w14:val="none"/>
              </w:rPr>
              <w:t>(Schulname)</w:t>
            </w:r>
          </w:p>
        </w:tc>
      </w:tr>
      <w:tr w:rsidR="00BF38F2" w:rsidRPr="00BF38F2" w14:paraId="64ABE76A" w14:textId="77777777" w:rsidTr="006C7BEE">
        <w:tc>
          <w:tcPr>
            <w:tcW w:w="10774" w:type="dxa"/>
            <w:tcBorders>
              <w:top w:val="single" w:sz="18" w:space="0" w:color="auto"/>
              <w:bottom w:val="single" w:sz="18" w:space="0" w:color="auto"/>
            </w:tcBorders>
          </w:tcPr>
          <w:p w14:paraId="7F6F3A73" w14:textId="77777777" w:rsidR="00BF38F2" w:rsidRPr="00BF38F2" w:rsidRDefault="00BF38F2" w:rsidP="009B1BAD">
            <w:pPr>
              <w:tabs>
                <w:tab w:val="left" w:pos="5135"/>
              </w:tabs>
              <w:spacing w:before="60" w:after="0" w:line="240" w:lineRule="auto"/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 xml:space="preserve">Anzahl der Schüler/innen in der Klassenstufe 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instrText xml:space="preserve"> FORMTEXT </w:instrTex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separate"/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end"/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ab/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 xml:space="preserve">  Auswirkung auf die Klassenbildung: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ab/>
            </w:r>
            <w:r w:rsidRPr="00BF38F2">
              <w:rPr>
                <w:rFonts w:ascii="Segoe UI Symbol" w:eastAsia="MS Gothic" w:hAnsi="Segoe UI Symbol" w:cs="Segoe UI Symbol"/>
                <w:color w:val="auto"/>
                <w:kern w:val="0"/>
                <w:szCs w:val="20"/>
                <w:lang w:eastAsia="en-US"/>
                <w14:ligatures w14:val="none"/>
              </w:rPr>
              <w:t>☐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10"/>
                <w:szCs w:val="22"/>
                <w:lang w:eastAsia="en-US"/>
                <w14:ligatures w14:val="none"/>
              </w:rPr>
              <w:t xml:space="preserve">  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ja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ab/>
            </w:r>
            <w:r w:rsidRPr="00BF38F2">
              <w:rPr>
                <w:rFonts w:ascii="Segoe UI Symbol" w:eastAsia="MS Gothic" w:hAnsi="Segoe UI Symbol" w:cs="Segoe UI Symbol"/>
                <w:color w:val="auto"/>
                <w:kern w:val="0"/>
                <w:szCs w:val="20"/>
                <w:lang w:eastAsia="en-US"/>
                <w14:ligatures w14:val="none"/>
              </w:rPr>
              <w:t>☐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10"/>
                <w:szCs w:val="22"/>
                <w:lang w:eastAsia="en-US"/>
                <w14:ligatures w14:val="none"/>
              </w:rPr>
              <w:t xml:space="preserve">  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nein</w:t>
            </w:r>
          </w:p>
          <w:p w14:paraId="69225638" w14:textId="77777777" w:rsidR="00BF38F2" w:rsidRPr="00BF38F2" w:rsidRDefault="00BF38F2" w:rsidP="009B1BAD">
            <w:pPr>
              <w:spacing w:after="0" w:line="240" w:lineRule="auto"/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</w:p>
          <w:p w14:paraId="655299B4" w14:textId="77777777" w:rsidR="00BF38F2" w:rsidRPr="00BF38F2" w:rsidRDefault="00BF38F2" w:rsidP="009B1BAD">
            <w:pPr>
              <w:spacing w:after="0" w:line="240" w:lineRule="auto"/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  <w:r w:rsidRPr="00BF38F2"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1. Besondere Gründe für die Erteilung einer Ausnahmegenehmigung:</w:t>
            </w:r>
          </w:p>
          <w:p w14:paraId="2CDF75CB" w14:textId="77777777" w:rsidR="00BF38F2" w:rsidRPr="00BF38F2" w:rsidRDefault="00BF38F2" w:rsidP="009B1BAD">
            <w:pPr>
              <w:spacing w:after="0" w:line="240" w:lineRule="auto"/>
              <w:rPr>
                <w:rFonts w:eastAsia="Times New Roman" w:cs="Arial"/>
                <w:bCs/>
                <w:color w:val="auto"/>
                <w:kern w:val="0"/>
                <w:sz w:val="12"/>
                <w:szCs w:val="22"/>
                <w:lang w:eastAsia="en-US"/>
                <w14:ligatures w14:val="none"/>
              </w:rPr>
            </w:pPr>
          </w:p>
          <w:p w14:paraId="13B6B9B3" w14:textId="77777777" w:rsidR="00BF38F2" w:rsidRPr="00BF38F2" w:rsidRDefault="00BF38F2" w:rsidP="009B1BAD">
            <w:pPr>
              <w:spacing w:after="0" w:line="240" w:lineRule="auto"/>
              <w:ind w:left="284"/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  <w:r w:rsidRPr="00BF38F2">
              <w:rPr>
                <w:rFonts w:ascii="Segoe UI Symbol" w:eastAsia="MS Gothic" w:hAnsi="Segoe UI Symbol" w:cs="Segoe UI Symbol"/>
                <w:color w:val="auto"/>
                <w:kern w:val="0"/>
                <w:szCs w:val="20"/>
                <w:lang w:eastAsia="en-US"/>
                <w14:ligatures w14:val="none"/>
              </w:rPr>
              <w:t>☐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10"/>
                <w:szCs w:val="22"/>
                <w:lang w:eastAsia="en-US"/>
                <w14:ligatures w14:val="none"/>
              </w:rPr>
              <w:t xml:space="preserve">  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 xml:space="preserve">  Betreuungsangebot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ab/>
            </w:r>
            <w:r w:rsidRPr="00BF38F2">
              <w:rPr>
                <w:rFonts w:ascii="Segoe UI Symbol" w:eastAsia="MS Gothic" w:hAnsi="Segoe UI Symbol" w:cs="Segoe UI Symbol"/>
                <w:color w:val="auto"/>
                <w:kern w:val="0"/>
                <w:szCs w:val="20"/>
                <w:lang w:eastAsia="en-US"/>
                <w14:ligatures w14:val="none"/>
              </w:rPr>
              <w:t>☐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10"/>
                <w:szCs w:val="22"/>
                <w:lang w:eastAsia="en-US"/>
                <w14:ligatures w14:val="none"/>
              </w:rPr>
              <w:t xml:space="preserve">  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pädagogische Gründe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ab/>
            </w:r>
            <w:r w:rsidRPr="00BF38F2">
              <w:rPr>
                <w:rFonts w:ascii="Segoe UI Symbol" w:eastAsia="MS Gothic" w:hAnsi="Segoe UI Symbol" w:cs="Segoe UI Symbol"/>
                <w:color w:val="auto"/>
                <w:kern w:val="0"/>
                <w:szCs w:val="20"/>
                <w:lang w:eastAsia="en-US"/>
                <w14:ligatures w14:val="none"/>
              </w:rPr>
              <w:t>☐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10"/>
                <w:szCs w:val="22"/>
                <w:lang w:eastAsia="en-US"/>
                <w14:ligatures w14:val="none"/>
              </w:rPr>
              <w:t xml:space="preserve">  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 xml:space="preserve">  Vermeidung von Klassenteilungen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ab/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br/>
            </w:r>
          </w:p>
          <w:p w14:paraId="63FED068" w14:textId="77777777" w:rsidR="00BF38F2" w:rsidRPr="00BF38F2" w:rsidRDefault="00BF38F2" w:rsidP="009B1BAD">
            <w:pPr>
              <w:tabs>
                <w:tab w:val="left" w:pos="6127"/>
                <w:tab w:val="left" w:pos="6269"/>
                <w:tab w:val="left" w:pos="10238"/>
              </w:tabs>
              <w:spacing w:after="0" w:line="240" w:lineRule="auto"/>
              <w:ind w:left="284"/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</w:pPr>
            <w:r w:rsidRPr="00BF38F2">
              <w:rPr>
                <w:rFonts w:ascii="Segoe UI Symbol" w:eastAsia="MS Gothic" w:hAnsi="Segoe UI Symbol" w:cs="Segoe UI Symbol"/>
                <w:color w:val="auto"/>
                <w:kern w:val="0"/>
                <w:szCs w:val="20"/>
                <w:lang w:eastAsia="en-US"/>
                <w14:ligatures w14:val="none"/>
              </w:rPr>
              <w:t>☐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 xml:space="preserve">  weiterer Besuch der Schule bis zum Umzug am 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instrText xml:space="preserve"> FORMTEXT </w:instrTex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separate"/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end"/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ab/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 xml:space="preserve"> 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ab/>
            </w:r>
            <w:r w:rsidRPr="00BF38F2">
              <w:rPr>
                <w:rFonts w:ascii="Segoe UI Symbol" w:eastAsia="MS Gothic" w:hAnsi="Segoe UI Symbol" w:cs="Segoe UI Symbol"/>
                <w:color w:val="auto"/>
                <w:kern w:val="0"/>
                <w:szCs w:val="20"/>
                <w:lang w:eastAsia="en-US"/>
                <w14:ligatures w14:val="none"/>
              </w:rPr>
              <w:t>☐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 xml:space="preserve"> Sonstiges 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instrText xml:space="preserve"> FORMTEXT </w:instrTex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separate"/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end"/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ab/>
            </w:r>
          </w:p>
          <w:p w14:paraId="418E1174" w14:textId="77777777" w:rsidR="00BF38F2" w:rsidRPr="00BF38F2" w:rsidRDefault="00BF38F2" w:rsidP="009B1BAD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</w:p>
          <w:p w14:paraId="024069A8" w14:textId="77777777" w:rsidR="00BF38F2" w:rsidRPr="00BF38F2" w:rsidRDefault="00BF38F2" w:rsidP="009B1BAD"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  <w:r w:rsidRPr="00BF38F2">
              <w:rPr>
                <w:rFonts w:eastAsia="Times New Roman" w:cs="Arial"/>
                <w:b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2. Stellungnahme des Schulträgers der zust. Schule</w:t>
            </w:r>
            <w:r w:rsidRPr="00BF38F2">
              <w:rPr>
                <w:rFonts w:eastAsia="Times New Roman" w:cs="Arial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 xml:space="preserve"> (bitte telefonisch abklären):</w:t>
            </w:r>
          </w:p>
          <w:p w14:paraId="7C2215B0" w14:textId="77777777" w:rsidR="00BF38F2" w:rsidRPr="00BF38F2" w:rsidRDefault="00BF38F2" w:rsidP="009B1BAD"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12"/>
                <w:szCs w:val="22"/>
                <w:lang w:eastAsia="en-US"/>
                <w14:ligatures w14:val="none"/>
              </w:rPr>
            </w:pPr>
          </w:p>
          <w:p w14:paraId="42A701F7" w14:textId="77777777" w:rsidR="00BF38F2" w:rsidRPr="00BF38F2" w:rsidRDefault="00BF38F2" w:rsidP="009B1BAD">
            <w:pPr>
              <w:spacing w:after="0" w:line="240" w:lineRule="auto"/>
              <w:ind w:left="284"/>
              <w:rPr>
                <w:rFonts w:eastAsia="Times New Roman" w:cs="Arial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  <w:r w:rsidRPr="00BF38F2">
              <w:rPr>
                <w:rFonts w:ascii="Segoe UI Symbol" w:eastAsia="MS Gothic" w:hAnsi="Segoe UI Symbol" w:cs="Segoe UI Symbol"/>
                <w:color w:val="auto"/>
                <w:kern w:val="0"/>
                <w:szCs w:val="20"/>
                <w:lang w:eastAsia="en-US"/>
                <w14:ligatures w14:val="none"/>
              </w:rPr>
              <w:t>☐</w:t>
            </w:r>
            <w:r w:rsidRPr="00BF38F2">
              <w:rPr>
                <w:rFonts w:eastAsia="Times New Roman" w:cs="Arial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ab/>
              <w:t xml:space="preserve">Die Belange des Schulträgers sind berücksichtigt. </w:t>
            </w:r>
            <w:r w:rsidRPr="00BF38F2">
              <w:rPr>
                <w:rFonts w:eastAsia="Times New Roman" w:cs="Arial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br/>
            </w:r>
          </w:p>
          <w:p w14:paraId="1C034968" w14:textId="77777777" w:rsidR="00BF38F2" w:rsidRPr="00BF38F2" w:rsidRDefault="00BF38F2" w:rsidP="009B1BAD">
            <w:pPr>
              <w:tabs>
                <w:tab w:val="left" w:pos="3634"/>
                <w:tab w:val="left" w:pos="10238"/>
              </w:tabs>
              <w:spacing w:after="0" w:line="240" w:lineRule="auto"/>
              <w:ind w:left="284"/>
              <w:rPr>
                <w:rFonts w:eastAsia="Times New Roman" w:cs="Arial"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</w:pPr>
            <w:r w:rsidRPr="00BF38F2">
              <w:rPr>
                <w:rFonts w:eastAsia="Times New Roman" w:cs="Arial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 xml:space="preserve">Gespräch am 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instrText xml:space="preserve"> FORMTEXT </w:instrTex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separate"/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end"/>
            </w:r>
            <w:r w:rsidRPr="00BF38F2">
              <w:rPr>
                <w:rFonts w:eastAsia="Times New Roman" w:cs="Arial"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ab/>
            </w:r>
            <w:r w:rsidRPr="00BF38F2">
              <w:rPr>
                <w:rFonts w:eastAsia="Times New Roman" w:cs="Arial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 xml:space="preserve">    Ansprechpartner 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instrText xml:space="preserve"> FORMTEXT </w:instrTex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separate"/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end"/>
            </w:r>
            <w:r w:rsidRPr="00BF38F2">
              <w:rPr>
                <w:rFonts w:eastAsia="Times New Roman" w:cs="Arial"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ab/>
            </w:r>
          </w:p>
          <w:p w14:paraId="4523EB1B" w14:textId="77777777" w:rsidR="00BF38F2" w:rsidRPr="00BF38F2" w:rsidRDefault="00BF38F2" w:rsidP="009B1BAD"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12"/>
                <w:szCs w:val="22"/>
                <w:lang w:eastAsia="en-US"/>
                <w14:ligatures w14:val="none"/>
              </w:rPr>
            </w:pPr>
          </w:p>
          <w:p w14:paraId="0DFF39DC" w14:textId="77777777" w:rsidR="00BF38F2" w:rsidRPr="00BF38F2" w:rsidRDefault="00BF38F2" w:rsidP="009B1BAD"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  <w:r w:rsidRPr="00BF38F2">
              <w:rPr>
                <w:rFonts w:eastAsia="Times New Roman" w:cs="Arial"/>
                <w:b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 xml:space="preserve">3. Schülerbeförderung </w:t>
            </w:r>
            <w:r w:rsidRPr="00BF38F2"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(Sonderbeförderung SBBZ wird durch das SSA PF geregelt)</w:t>
            </w:r>
            <w:r w:rsidRPr="00BF38F2">
              <w:rPr>
                <w:rFonts w:eastAsia="Times New Roman" w:cs="Arial"/>
                <w:b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:</w:t>
            </w:r>
          </w:p>
          <w:p w14:paraId="135B789A" w14:textId="77777777" w:rsidR="00BF38F2" w:rsidRPr="00BF38F2" w:rsidRDefault="00BF38F2" w:rsidP="009B1BAD"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12"/>
                <w:szCs w:val="22"/>
                <w:lang w:eastAsia="en-US"/>
                <w14:ligatures w14:val="none"/>
              </w:rPr>
            </w:pPr>
          </w:p>
          <w:p w14:paraId="372E70F5" w14:textId="77777777" w:rsidR="00BF38F2" w:rsidRPr="00BF38F2" w:rsidRDefault="00BF38F2" w:rsidP="009B1BAD">
            <w:pPr>
              <w:spacing w:after="0" w:line="240" w:lineRule="auto"/>
              <w:ind w:left="284"/>
              <w:rPr>
                <w:rFonts w:eastAsia="Times New Roman" w:cs="Arial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  <w:r w:rsidRPr="00BF38F2">
              <w:rPr>
                <w:rFonts w:ascii="Segoe UI Symbol" w:eastAsia="MS Gothic" w:hAnsi="Segoe UI Symbol" w:cs="Segoe UI Symbol"/>
                <w:color w:val="auto"/>
                <w:kern w:val="0"/>
                <w:szCs w:val="20"/>
                <w:lang w:eastAsia="en-US"/>
                <w14:ligatures w14:val="none"/>
              </w:rPr>
              <w:t>☐</w:t>
            </w:r>
            <w:r w:rsidRPr="00BF38F2">
              <w:rPr>
                <w:rFonts w:eastAsia="Times New Roman" w:cs="Arial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ab/>
              <w:t xml:space="preserve">Die Erziehungsberechtigten sorgen selbst für die Beförderung von und zur gewünschten Schule /  </w:t>
            </w:r>
            <w:r w:rsidRPr="00BF38F2">
              <w:rPr>
                <w:rFonts w:eastAsia="Times New Roman" w:cs="Arial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br/>
            </w:r>
            <w:r w:rsidRPr="00BF38F2">
              <w:rPr>
                <w:rFonts w:eastAsia="Times New Roman" w:cs="Arial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ab/>
              <w:t>Die Beförderungskosten werden von den Eltern übernommen.</w:t>
            </w:r>
          </w:p>
          <w:p w14:paraId="0BB025A6" w14:textId="77777777" w:rsidR="00BF38F2" w:rsidRPr="00BF38F2" w:rsidRDefault="00BF38F2" w:rsidP="009B1BAD">
            <w:pPr>
              <w:spacing w:after="0" w:line="240" w:lineRule="auto"/>
              <w:rPr>
                <w:rFonts w:eastAsia="Times New Roman" w:cs="Arial"/>
                <w:bCs/>
                <w:color w:val="auto"/>
                <w:kern w:val="0"/>
                <w:sz w:val="12"/>
                <w:szCs w:val="22"/>
                <w:lang w:eastAsia="en-US"/>
                <w14:ligatures w14:val="none"/>
              </w:rPr>
            </w:pPr>
          </w:p>
          <w:p w14:paraId="7FA0FF15" w14:textId="77777777" w:rsidR="00BF38F2" w:rsidRPr="00BF38F2" w:rsidRDefault="00BF38F2" w:rsidP="009B1BAD">
            <w:pPr>
              <w:tabs>
                <w:tab w:val="left" w:pos="2110"/>
                <w:tab w:val="left" w:pos="3150"/>
                <w:tab w:val="left" w:pos="9954"/>
              </w:tabs>
              <w:spacing w:after="0" w:line="240" w:lineRule="auto"/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</w:pPr>
            <w:r w:rsidRPr="00BF38F2"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 xml:space="preserve">4. Der Antrag wird befürwortet?    </w:t>
            </w:r>
            <w:r w:rsidRPr="00BF38F2">
              <w:rPr>
                <w:rFonts w:ascii="Segoe UI Symbol" w:eastAsia="MS Gothic" w:hAnsi="Segoe UI Symbol" w:cs="Segoe UI Symbol"/>
                <w:color w:val="auto"/>
                <w:kern w:val="0"/>
                <w:szCs w:val="20"/>
                <w:lang w:eastAsia="en-US"/>
                <w14:ligatures w14:val="none"/>
              </w:rPr>
              <w:t>☐</w:t>
            </w:r>
            <w:r w:rsidRPr="00BF38F2">
              <w:rPr>
                <w:rFonts w:eastAsia="Times New Roman" w:cs="Arial"/>
                <w:color w:val="auto"/>
                <w:kern w:val="0"/>
                <w:szCs w:val="20"/>
                <w:lang w:eastAsia="en-US"/>
                <w14:ligatures w14:val="none"/>
              </w:rPr>
              <w:t xml:space="preserve"> ja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 xml:space="preserve">      </w:t>
            </w:r>
            <w:r w:rsidRPr="00BF38F2">
              <w:rPr>
                <w:rFonts w:ascii="Segoe UI Symbol" w:eastAsia="MS Gothic" w:hAnsi="Segoe UI Symbol" w:cs="Segoe UI Symbol"/>
                <w:color w:val="auto"/>
                <w:kern w:val="0"/>
                <w:szCs w:val="20"/>
                <w:lang w:eastAsia="en-US"/>
                <w14:ligatures w14:val="none"/>
              </w:rPr>
              <w:t>☐</w:t>
            </w:r>
            <w:r w:rsidRPr="00BF38F2">
              <w:rPr>
                <w:rFonts w:eastAsia="Times New Roman" w:cs="Arial"/>
                <w:color w:val="auto"/>
                <w:kern w:val="0"/>
                <w:szCs w:val="20"/>
                <w:lang w:eastAsia="en-US"/>
                <w14:ligatures w14:val="none"/>
              </w:rPr>
              <w:t xml:space="preserve"> 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nein (</w:t>
            </w:r>
            <w:r w:rsidRPr="00BF38F2"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Begründung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):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 xml:space="preserve"> 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instrText xml:space="preserve"> FORMTEXT </w:instrTex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separate"/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end"/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ab/>
            </w:r>
          </w:p>
          <w:p w14:paraId="5E66C828" w14:textId="77777777" w:rsidR="00BF38F2" w:rsidRPr="00BF38F2" w:rsidRDefault="00BF38F2" w:rsidP="009B1BAD">
            <w:pPr>
              <w:tabs>
                <w:tab w:val="left" w:pos="9954"/>
              </w:tabs>
              <w:spacing w:after="0" w:line="240" w:lineRule="auto"/>
              <w:ind w:left="317"/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</w:pPr>
          </w:p>
          <w:p w14:paraId="2819865E" w14:textId="77777777" w:rsidR="00BF38F2" w:rsidRPr="00BF38F2" w:rsidRDefault="00BF38F2" w:rsidP="009B1BAD">
            <w:pPr>
              <w:tabs>
                <w:tab w:val="left" w:pos="9954"/>
              </w:tabs>
              <w:spacing w:after="0" w:line="240" w:lineRule="auto"/>
              <w:ind w:left="284"/>
              <w:rPr>
                <w:rFonts w:eastAsia="Times New Roman" w:cs="Arial"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</w:pPr>
            <w:r w:rsidRPr="00BF38F2">
              <w:rPr>
                <w:rFonts w:eastAsia="Times New Roman" w:cs="Arial"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97"/>
                  </w:textInput>
                </w:ffData>
              </w:fldChar>
            </w:r>
            <w:r w:rsidRPr="00BF38F2">
              <w:rPr>
                <w:rFonts w:eastAsia="Times New Roman" w:cs="Arial"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instrText xml:space="preserve"> FORMTEXT </w:instrText>
            </w:r>
            <w:r w:rsidRPr="00BF38F2">
              <w:rPr>
                <w:rFonts w:eastAsia="Times New Roman" w:cs="Arial"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</w:r>
            <w:r w:rsidRPr="00BF38F2">
              <w:rPr>
                <w:rFonts w:eastAsia="Times New Roman" w:cs="Arial"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separate"/>
            </w:r>
            <w:r w:rsidRPr="00BF38F2">
              <w:rPr>
                <w:rFonts w:eastAsia="Times New Roman" w:cs="Arial"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end"/>
            </w:r>
            <w:r w:rsidRPr="00BF38F2">
              <w:rPr>
                <w:rFonts w:eastAsia="Times New Roman" w:cs="Arial"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ab/>
            </w:r>
          </w:p>
          <w:p w14:paraId="764483D6" w14:textId="77777777" w:rsidR="00BF38F2" w:rsidRPr="00BF38F2" w:rsidRDefault="00BF38F2" w:rsidP="009B1BAD">
            <w:pPr>
              <w:spacing w:after="0" w:line="240" w:lineRule="auto"/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</w:p>
          <w:p w14:paraId="3D8291B8" w14:textId="77777777" w:rsidR="00BF38F2" w:rsidRPr="00BF38F2" w:rsidRDefault="00BF38F2" w:rsidP="009B1BAD">
            <w:pPr>
              <w:tabs>
                <w:tab w:val="left" w:pos="9954"/>
              </w:tabs>
              <w:spacing w:after="0" w:line="240" w:lineRule="auto"/>
              <w:ind w:left="284"/>
              <w:rPr>
                <w:rFonts w:eastAsia="Times New Roman" w:cs="Arial"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</w:pPr>
            <w:r w:rsidRPr="00BF38F2">
              <w:rPr>
                <w:rFonts w:eastAsia="Times New Roman" w:cs="Arial"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97"/>
                  </w:textInput>
                </w:ffData>
              </w:fldChar>
            </w:r>
            <w:r w:rsidRPr="00BF38F2">
              <w:rPr>
                <w:rFonts w:eastAsia="Times New Roman" w:cs="Arial"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instrText xml:space="preserve"> FORMTEXT </w:instrText>
            </w:r>
            <w:r w:rsidRPr="00BF38F2">
              <w:rPr>
                <w:rFonts w:eastAsia="Times New Roman" w:cs="Arial"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</w:r>
            <w:r w:rsidRPr="00BF38F2">
              <w:rPr>
                <w:rFonts w:eastAsia="Times New Roman" w:cs="Arial"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separate"/>
            </w:r>
            <w:r w:rsidRPr="00BF38F2">
              <w:rPr>
                <w:rFonts w:eastAsia="Times New Roman" w:cs="Arial"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end"/>
            </w:r>
            <w:r w:rsidRPr="00BF38F2">
              <w:rPr>
                <w:rFonts w:eastAsia="Times New Roman" w:cs="Arial"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ab/>
            </w:r>
          </w:p>
          <w:p w14:paraId="551D05C0" w14:textId="77777777" w:rsidR="00BF38F2" w:rsidRPr="00BF38F2" w:rsidRDefault="00BF38F2" w:rsidP="009B1BAD">
            <w:pPr>
              <w:spacing w:after="0" w:line="240" w:lineRule="auto"/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</w:pPr>
          </w:p>
          <w:p w14:paraId="557282A5" w14:textId="77777777" w:rsidR="00BF38F2" w:rsidRPr="00BF38F2" w:rsidRDefault="00BF38F2" w:rsidP="009B1BAD">
            <w:pPr>
              <w:tabs>
                <w:tab w:val="left" w:pos="2000"/>
                <w:tab w:val="left" w:pos="2550"/>
                <w:tab w:val="left" w:pos="7828"/>
              </w:tabs>
              <w:spacing w:after="0" w:line="240" w:lineRule="auto"/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</w:pP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instrText xml:space="preserve"> FORMTEXT </w:instrTex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separate"/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end"/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ab/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ab/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ab/>
            </w:r>
          </w:p>
          <w:p w14:paraId="250AE35D" w14:textId="77777777" w:rsidR="00BF38F2" w:rsidRPr="00BF38F2" w:rsidRDefault="00BF38F2" w:rsidP="009B1BAD">
            <w:pPr>
              <w:spacing w:after="0" w:line="240" w:lineRule="auto"/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Datum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ab/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ab/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ab/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ab/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ab/>
              <w:t>Schulleitung der zuständigen Schule</w:t>
            </w:r>
          </w:p>
          <w:p w14:paraId="2DC11E15" w14:textId="77777777" w:rsidR="00BF38F2" w:rsidRPr="00BF38F2" w:rsidRDefault="00BF38F2" w:rsidP="009B1BAD">
            <w:pPr>
              <w:spacing w:after="0" w:line="240" w:lineRule="auto"/>
              <w:rPr>
                <w:rFonts w:eastAsia="Times New Roman" w:cs="Arial"/>
                <w:bCs/>
                <w:color w:val="auto"/>
                <w:kern w:val="0"/>
                <w:sz w:val="24"/>
                <w:szCs w:val="22"/>
                <w:lang w:eastAsia="en-US"/>
                <w14:ligatures w14:val="none"/>
              </w:rPr>
            </w:pPr>
          </w:p>
        </w:tc>
      </w:tr>
      <w:tr w:rsidR="00BF38F2" w:rsidRPr="00BF38F2" w14:paraId="08E41141" w14:textId="77777777" w:rsidTr="006C7BEE">
        <w:trPr>
          <w:trHeight w:val="452"/>
        </w:trPr>
        <w:tc>
          <w:tcPr>
            <w:tcW w:w="10774" w:type="dxa"/>
            <w:tcBorders>
              <w:top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31D9BAE8" w14:textId="77777777" w:rsidR="00BF38F2" w:rsidRPr="00BF38F2" w:rsidRDefault="00BF38F2" w:rsidP="009B1BAD">
            <w:pPr>
              <w:tabs>
                <w:tab w:val="left" w:pos="9527"/>
              </w:tabs>
              <w:spacing w:after="0" w:line="240" w:lineRule="auto"/>
              <w:rPr>
                <w:rFonts w:eastAsia="Times New Roman" w:cs="Arial"/>
                <w:b/>
                <w:bCs/>
                <w:color w:val="auto"/>
                <w:kern w:val="0"/>
                <w:sz w:val="24"/>
                <w:lang w:eastAsia="en-US"/>
                <w14:ligatures w14:val="none"/>
              </w:rPr>
            </w:pPr>
            <w:r w:rsidRPr="00BF38F2">
              <w:rPr>
                <w:rFonts w:eastAsia="Times New Roman" w:cs="Arial"/>
                <w:b/>
                <w:bCs/>
                <w:color w:val="auto"/>
                <w:kern w:val="0"/>
                <w:sz w:val="24"/>
                <w:lang w:eastAsia="en-US"/>
                <w14:ligatures w14:val="none"/>
              </w:rPr>
              <w:t xml:space="preserve">STELLUNGNAHME DER GEWÜNSCHTEN SCHULE 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instrText xml:space="preserve"> FORMTEXT </w:instrTex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separate"/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end"/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ab/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16"/>
                <w:lang w:eastAsia="en-US"/>
                <w14:ligatures w14:val="none"/>
              </w:rPr>
              <w:t xml:space="preserve"> (Schulname)</w:t>
            </w:r>
          </w:p>
        </w:tc>
      </w:tr>
      <w:tr w:rsidR="00BF38F2" w:rsidRPr="00BF38F2" w14:paraId="5ED58C18" w14:textId="77777777" w:rsidTr="006C7BEE">
        <w:tc>
          <w:tcPr>
            <w:tcW w:w="10774" w:type="dxa"/>
            <w:tcBorders>
              <w:top w:val="single" w:sz="18" w:space="0" w:color="auto"/>
            </w:tcBorders>
          </w:tcPr>
          <w:p w14:paraId="30769C38" w14:textId="77777777" w:rsidR="00BF38F2" w:rsidRPr="00BF38F2" w:rsidRDefault="00BF38F2" w:rsidP="009B1BAD">
            <w:pPr>
              <w:spacing w:before="60" w:after="0" w:line="240" w:lineRule="auto"/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 xml:space="preserve">Anzahl der Schüler/innen in der Klassenstufe </w:t>
            </w:r>
            <w:bookmarkStart w:id="1" w:name="Text19"/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instrText xml:space="preserve"> FORMTEXT </w:instrTex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separate"/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end"/>
            </w:r>
            <w:bookmarkEnd w:id="1"/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ab/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 xml:space="preserve">  Auswirkung auf die Klassenbildung: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ab/>
            </w:r>
            <w:r w:rsidRPr="00BF38F2">
              <w:rPr>
                <w:rFonts w:ascii="Segoe UI Symbol" w:eastAsia="MS Gothic" w:hAnsi="Segoe UI Symbol" w:cs="Segoe UI Symbol"/>
                <w:color w:val="auto"/>
                <w:kern w:val="0"/>
                <w:szCs w:val="20"/>
                <w:lang w:eastAsia="en-US"/>
                <w14:ligatures w14:val="none"/>
              </w:rPr>
              <w:t>☐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 xml:space="preserve">  ja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ab/>
            </w:r>
            <w:r w:rsidRPr="00BF38F2">
              <w:rPr>
                <w:rFonts w:ascii="Segoe UI Symbol" w:eastAsia="MS Gothic" w:hAnsi="Segoe UI Symbol" w:cs="Segoe UI Symbol"/>
                <w:color w:val="auto"/>
                <w:kern w:val="0"/>
                <w:szCs w:val="20"/>
                <w:lang w:eastAsia="en-US"/>
                <w14:ligatures w14:val="none"/>
              </w:rPr>
              <w:t>☐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 xml:space="preserve">  nein</w:t>
            </w:r>
          </w:p>
          <w:p w14:paraId="5153CD42" w14:textId="77777777" w:rsidR="00BF38F2" w:rsidRPr="00BF38F2" w:rsidRDefault="00BF38F2" w:rsidP="009B1BAD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</w:p>
          <w:p w14:paraId="16F650AB" w14:textId="77777777" w:rsidR="00BF38F2" w:rsidRPr="00BF38F2" w:rsidRDefault="00BF38F2" w:rsidP="009B1BAD">
            <w:pPr>
              <w:tabs>
                <w:tab w:val="left" w:pos="9954"/>
              </w:tabs>
              <w:spacing w:after="0" w:line="240" w:lineRule="auto"/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</w:pPr>
            <w:r w:rsidRPr="00BF38F2"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 xml:space="preserve">Der Antrag wird befürwortet?    </w:t>
            </w:r>
            <w:r w:rsidRPr="00BF38F2">
              <w:rPr>
                <w:rFonts w:ascii="Segoe UI Symbol" w:eastAsia="MS Gothic" w:hAnsi="Segoe UI Symbol" w:cs="Segoe UI Symbol"/>
                <w:color w:val="auto"/>
                <w:kern w:val="0"/>
                <w:szCs w:val="20"/>
                <w:lang w:eastAsia="en-US"/>
                <w14:ligatures w14:val="none"/>
              </w:rPr>
              <w:t>☐</w:t>
            </w:r>
            <w:r w:rsidRPr="00BF38F2">
              <w:rPr>
                <w:rFonts w:eastAsia="Times New Roman" w:cs="Arial"/>
                <w:color w:val="auto"/>
                <w:kern w:val="0"/>
                <w:szCs w:val="20"/>
                <w:lang w:eastAsia="en-US"/>
                <w14:ligatures w14:val="none"/>
              </w:rPr>
              <w:t xml:space="preserve"> ja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 xml:space="preserve">      </w:t>
            </w:r>
            <w:r w:rsidRPr="00BF38F2">
              <w:rPr>
                <w:rFonts w:ascii="Segoe UI Symbol" w:eastAsia="MS Gothic" w:hAnsi="Segoe UI Symbol" w:cs="Segoe UI Symbol"/>
                <w:color w:val="auto"/>
                <w:kern w:val="0"/>
                <w:szCs w:val="20"/>
                <w:lang w:eastAsia="en-US"/>
                <w14:ligatures w14:val="none"/>
              </w:rPr>
              <w:t>☐</w:t>
            </w:r>
            <w:r w:rsidRPr="00BF38F2">
              <w:rPr>
                <w:rFonts w:eastAsia="Times New Roman" w:cs="Arial"/>
                <w:color w:val="auto"/>
                <w:kern w:val="0"/>
                <w:szCs w:val="20"/>
                <w:lang w:eastAsia="en-US"/>
                <w14:ligatures w14:val="none"/>
              </w:rPr>
              <w:t xml:space="preserve"> 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nein (</w:t>
            </w:r>
            <w:r w:rsidRPr="00BF38F2"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Begründung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):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 xml:space="preserve"> 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instrText xml:space="preserve"> FORMTEXT </w:instrTex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separate"/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end"/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ab/>
            </w:r>
          </w:p>
          <w:p w14:paraId="028174FC" w14:textId="77777777" w:rsidR="00BF38F2" w:rsidRPr="00BF38F2" w:rsidRDefault="00BF38F2" w:rsidP="009B1BAD">
            <w:pPr>
              <w:tabs>
                <w:tab w:val="left" w:pos="9954"/>
              </w:tabs>
              <w:spacing w:after="0" w:line="240" w:lineRule="auto"/>
              <w:ind w:left="317"/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</w:pPr>
          </w:p>
          <w:bookmarkStart w:id="2" w:name="Text17"/>
          <w:p w14:paraId="3B719840" w14:textId="77777777" w:rsidR="00BF38F2" w:rsidRPr="00BF38F2" w:rsidRDefault="00BF38F2" w:rsidP="009B1BAD">
            <w:pPr>
              <w:tabs>
                <w:tab w:val="left" w:pos="9954"/>
              </w:tabs>
              <w:spacing w:after="0" w:line="240" w:lineRule="auto"/>
              <w:ind w:left="284"/>
              <w:rPr>
                <w:rFonts w:eastAsia="Times New Roman" w:cs="Arial"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</w:pPr>
            <w:r w:rsidRPr="00BF38F2">
              <w:rPr>
                <w:rFonts w:eastAsia="Times New Roman" w:cs="Arial"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97"/>
                  </w:textInput>
                </w:ffData>
              </w:fldChar>
            </w:r>
            <w:r w:rsidRPr="00BF38F2">
              <w:rPr>
                <w:rFonts w:eastAsia="Times New Roman" w:cs="Arial"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instrText xml:space="preserve"> FORMTEXT </w:instrText>
            </w:r>
            <w:r w:rsidRPr="00BF38F2">
              <w:rPr>
                <w:rFonts w:eastAsia="Times New Roman" w:cs="Arial"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</w:r>
            <w:r w:rsidRPr="00BF38F2">
              <w:rPr>
                <w:rFonts w:eastAsia="Times New Roman" w:cs="Arial"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separate"/>
            </w:r>
            <w:r w:rsidRPr="00BF38F2">
              <w:rPr>
                <w:rFonts w:eastAsia="Times New Roman" w:cs="Arial"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end"/>
            </w:r>
            <w:bookmarkEnd w:id="2"/>
            <w:r w:rsidRPr="00BF38F2">
              <w:rPr>
                <w:rFonts w:eastAsia="Times New Roman" w:cs="Arial"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ab/>
            </w:r>
          </w:p>
          <w:p w14:paraId="0FEAABA4" w14:textId="77777777" w:rsidR="00BF38F2" w:rsidRPr="00BF38F2" w:rsidRDefault="00BF38F2" w:rsidP="009B1BAD">
            <w:pPr>
              <w:tabs>
                <w:tab w:val="left" w:pos="9954"/>
              </w:tabs>
              <w:spacing w:after="0" w:line="240" w:lineRule="auto"/>
              <w:ind w:left="317"/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</w:pPr>
          </w:p>
          <w:p w14:paraId="38C77BA2" w14:textId="77777777" w:rsidR="00BF38F2" w:rsidRPr="00BF38F2" w:rsidRDefault="00BF38F2" w:rsidP="009B1BAD">
            <w:pPr>
              <w:tabs>
                <w:tab w:val="left" w:pos="9954"/>
              </w:tabs>
              <w:spacing w:after="0" w:line="240" w:lineRule="auto"/>
              <w:ind w:left="284"/>
              <w:rPr>
                <w:rFonts w:eastAsia="Times New Roman" w:cs="Arial"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</w:pPr>
            <w:r w:rsidRPr="00BF38F2">
              <w:rPr>
                <w:rFonts w:eastAsia="Times New Roman" w:cs="Arial"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7"/>
                  </w:textInput>
                </w:ffData>
              </w:fldChar>
            </w:r>
            <w:r w:rsidRPr="00BF38F2">
              <w:rPr>
                <w:rFonts w:eastAsia="Times New Roman" w:cs="Arial"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instrText xml:space="preserve"> FORMTEXT </w:instrText>
            </w:r>
            <w:r w:rsidRPr="00BF38F2">
              <w:rPr>
                <w:rFonts w:eastAsia="Times New Roman" w:cs="Arial"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</w:r>
            <w:r w:rsidRPr="00BF38F2">
              <w:rPr>
                <w:rFonts w:eastAsia="Times New Roman" w:cs="Arial"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separate"/>
            </w:r>
            <w:r w:rsidRPr="00BF38F2">
              <w:rPr>
                <w:rFonts w:eastAsia="Times New Roman" w:cs="Arial"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end"/>
            </w:r>
            <w:r w:rsidRPr="00BF38F2">
              <w:rPr>
                <w:rFonts w:eastAsia="Times New Roman" w:cs="Arial"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ab/>
            </w:r>
          </w:p>
          <w:p w14:paraId="57DED383" w14:textId="77777777" w:rsidR="00BF38F2" w:rsidRPr="00BF38F2" w:rsidRDefault="00BF38F2" w:rsidP="009B1BAD"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16"/>
                <w:szCs w:val="22"/>
                <w:lang w:eastAsia="en-US"/>
                <w14:ligatures w14:val="none"/>
              </w:rPr>
            </w:pPr>
          </w:p>
          <w:p w14:paraId="1A652461" w14:textId="77777777" w:rsidR="00BF38F2" w:rsidRPr="00BF38F2" w:rsidRDefault="00BF38F2" w:rsidP="009B1BAD"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</w:pPr>
          </w:p>
          <w:p w14:paraId="35316445" w14:textId="77777777" w:rsidR="00BF38F2" w:rsidRPr="00BF38F2" w:rsidRDefault="00BF38F2" w:rsidP="009B1BAD">
            <w:pPr>
              <w:tabs>
                <w:tab w:val="left" w:pos="2016"/>
                <w:tab w:val="left" w:pos="2725"/>
                <w:tab w:val="left" w:pos="7828"/>
              </w:tabs>
              <w:spacing w:after="0" w:line="240" w:lineRule="auto"/>
              <w:rPr>
                <w:rFonts w:eastAsia="Times New Roman" w:cs="Arial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instrText xml:space="preserve"> FORMTEXT </w:instrTex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separate"/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end"/>
            </w:r>
            <w:r w:rsidRPr="00BF38F2">
              <w:rPr>
                <w:rFonts w:eastAsia="Times New Roman" w:cs="Arial"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ab/>
            </w:r>
            <w:r w:rsidRPr="00BF38F2">
              <w:rPr>
                <w:rFonts w:eastAsia="Times New Roman" w:cs="Arial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ab/>
            </w:r>
            <w:r w:rsidRPr="00BF38F2">
              <w:rPr>
                <w:rFonts w:eastAsia="Times New Roman" w:cs="Arial"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ab/>
            </w:r>
          </w:p>
          <w:p w14:paraId="42E08C66" w14:textId="77777777" w:rsidR="00BF38F2" w:rsidRPr="00BF38F2" w:rsidRDefault="00BF38F2" w:rsidP="009B1BAD"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  <w:r w:rsidRPr="00BF38F2">
              <w:rPr>
                <w:rFonts w:eastAsia="Times New Roman" w:cs="Arial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>Datum</w:t>
            </w:r>
            <w:r w:rsidRPr="00BF38F2">
              <w:rPr>
                <w:rFonts w:eastAsia="Times New Roman" w:cs="Arial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ab/>
            </w:r>
            <w:r w:rsidRPr="00BF38F2">
              <w:rPr>
                <w:rFonts w:eastAsia="Times New Roman" w:cs="Arial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ab/>
            </w:r>
            <w:r w:rsidRPr="00BF38F2">
              <w:rPr>
                <w:rFonts w:eastAsia="Times New Roman" w:cs="Arial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ab/>
            </w:r>
            <w:r w:rsidRPr="00BF38F2">
              <w:rPr>
                <w:rFonts w:eastAsia="Times New Roman" w:cs="Arial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ab/>
            </w:r>
            <w:r w:rsidRPr="00BF38F2">
              <w:rPr>
                <w:rFonts w:eastAsia="Times New Roman" w:cs="Arial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  <w:tab/>
              <w:t>Schulleitung der gewünschten Schule</w:t>
            </w:r>
          </w:p>
          <w:p w14:paraId="3B76FD05" w14:textId="77777777" w:rsidR="00BF38F2" w:rsidRPr="00BF38F2" w:rsidRDefault="00BF38F2" w:rsidP="009B1BAD"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20"/>
                <w:szCs w:val="22"/>
                <w:lang w:eastAsia="en-US"/>
                <w14:ligatures w14:val="none"/>
              </w:rPr>
            </w:pPr>
          </w:p>
        </w:tc>
      </w:tr>
      <w:tr w:rsidR="00BF38F2" w:rsidRPr="00BF38F2" w14:paraId="1AE0B1E6" w14:textId="77777777" w:rsidTr="006C7BEE">
        <w:tc>
          <w:tcPr>
            <w:tcW w:w="10774" w:type="dxa"/>
            <w:tcBorders>
              <w:bottom w:val="single" w:sz="18" w:space="0" w:color="auto"/>
            </w:tcBorders>
          </w:tcPr>
          <w:p w14:paraId="416C6869" w14:textId="77777777" w:rsidR="00BF38F2" w:rsidRPr="00BF38F2" w:rsidRDefault="00BF38F2" w:rsidP="009B1BAD">
            <w:pPr>
              <w:spacing w:before="60" w:after="0" w:line="240" w:lineRule="auto"/>
              <w:rPr>
                <w:rFonts w:eastAsia="Times New Roman" w:cs="Arial"/>
                <w:bCs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lang w:eastAsia="en-US"/>
                <w14:ligatures w14:val="none"/>
              </w:rPr>
              <w:t xml:space="preserve">Weiterleitung an das Staatliche Schulamt Pforzheim zur Entscheidung bzw. Verfügung </w:t>
            </w:r>
          </w:p>
          <w:p w14:paraId="76EE4900" w14:textId="77777777" w:rsidR="00BF38F2" w:rsidRPr="00BF38F2" w:rsidRDefault="00BF38F2" w:rsidP="009B1BAD">
            <w:pPr>
              <w:spacing w:after="0" w:line="240" w:lineRule="auto"/>
              <w:rPr>
                <w:rFonts w:eastAsia="Times New Roman" w:cs="Arial"/>
                <w:bCs/>
                <w:color w:val="auto"/>
                <w:kern w:val="0"/>
                <w:sz w:val="16"/>
                <w:lang w:eastAsia="en-US"/>
                <w14:ligatures w14:val="none"/>
              </w:rPr>
            </w:pPr>
          </w:p>
          <w:p w14:paraId="2E73826E" w14:textId="77777777" w:rsidR="00BF38F2" w:rsidRPr="00BF38F2" w:rsidRDefault="00BF38F2" w:rsidP="009B1BAD">
            <w:pPr>
              <w:tabs>
                <w:tab w:val="left" w:pos="456"/>
                <w:tab w:val="left" w:pos="2300"/>
              </w:tabs>
              <w:spacing w:after="0" w:line="240" w:lineRule="auto"/>
              <w:rPr>
                <w:rFonts w:eastAsia="Times New Roman" w:cs="Arial"/>
                <w:bCs/>
                <w:color w:val="auto"/>
                <w:kern w:val="0"/>
                <w:sz w:val="20"/>
                <w:u w:val="single"/>
                <w:lang w:eastAsia="en-US"/>
                <w14:ligatures w14:val="none"/>
              </w:rPr>
            </w:pP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lang w:eastAsia="en-US"/>
                <w14:ligatures w14:val="none"/>
              </w:rPr>
              <w:t>am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lang w:eastAsia="en-US"/>
                <w14:ligatures w14:val="none"/>
              </w:rPr>
              <w:tab/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instrText xml:space="preserve"> FORMTEXT </w:instrTex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separate"/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noProof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t> </w:t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szCs w:val="22"/>
                <w:u w:val="single"/>
                <w:lang w:eastAsia="en-US"/>
                <w14:ligatures w14:val="none"/>
              </w:rPr>
              <w:fldChar w:fldCharType="end"/>
            </w:r>
            <w:r w:rsidRPr="00BF38F2">
              <w:rPr>
                <w:rFonts w:eastAsia="Times New Roman" w:cs="Arial"/>
                <w:bCs/>
                <w:color w:val="auto"/>
                <w:kern w:val="0"/>
                <w:sz w:val="20"/>
                <w:u w:val="single"/>
                <w:lang w:eastAsia="en-US"/>
                <w14:ligatures w14:val="none"/>
              </w:rPr>
              <w:tab/>
            </w:r>
          </w:p>
          <w:p w14:paraId="205F9280" w14:textId="77777777" w:rsidR="00BF38F2" w:rsidRPr="00BF38F2" w:rsidRDefault="00BF38F2" w:rsidP="009B1BAD">
            <w:pPr>
              <w:spacing w:after="0" w:line="240" w:lineRule="auto"/>
              <w:rPr>
                <w:rFonts w:eastAsia="Times New Roman" w:cs="Arial"/>
                <w:bCs/>
                <w:color w:val="auto"/>
                <w:kern w:val="0"/>
                <w:sz w:val="20"/>
                <w:u w:val="single"/>
                <w:lang w:eastAsia="en-US"/>
                <w14:ligatures w14:val="none"/>
              </w:rPr>
            </w:pPr>
          </w:p>
          <w:p w14:paraId="0D83F87E" w14:textId="77777777" w:rsidR="00BF38F2" w:rsidRPr="00BF38F2" w:rsidRDefault="00BF38F2" w:rsidP="009B1BAD">
            <w:pPr>
              <w:spacing w:after="0" w:line="240" w:lineRule="auto"/>
              <w:rPr>
                <w:rFonts w:eastAsia="Times New Roman" w:cs="Arial"/>
                <w:bCs/>
                <w:color w:val="auto"/>
                <w:kern w:val="0"/>
                <w:sz w:val="14"/>
                <w:u w:val="single"/>
                <w:lang w:eastAsia="en-US"/>
                <w14:ligatures w14:val="none"/>
              </w:rPr>
            </w:pPr>
          </w:p>
        </w:tc>
      </w:tr>
      <w:tr w:rsidR="00BF38F2" w:rsidRPr="00BF38F2" w14:paraId="07F27959" w14:textId="77777777" w:rsidTr="006C7BEE">
        <w:tc>
          <w:tcPr>
            <w:tcW w:w="10774" w:type="dxa"/>
            <w:tcBorders>
              <w:top w:val="single" w:sz="18" w:space="0" w:color="auto"/>
              <w:bottom w:val="single" w:sz="18" w:space="0" w:color="auto"/>
            </w:tcBorders>
            <w:shd w:val="pct12" w:color="auto" w:fill="auto"/>
          </w:tcPr>
          <w:p w14:paraId="391579E8" w14:textId="4ED893DF" w:rsidR="00BF38F2" w:rsidRPr="00BF38F2" w:rsidRDefault="00323BD8" w:rsidP="004453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color w:val="auto"/>
                <w:kern w:val="0"/>
                <w:sz w:val="24"/>
                <w:lang w:eastAsia="en-US"/>
                <w14:ligatures w14:val="none"/>
              </w:rPr>
            </w:pPr>
            <w:r w:rsidRPr="00323BD8">
              <w:rPr>
                <w:rFonts w:eastAsia="Times New Roman" w:cs="Arial"/>
                <w:b/>
                <w:bCs/>
                <w:caps/>
                <w:color w:val="auto"/>
                <w:kern w:val="0"/>
                <w:sz w:val="24"/>
                <w:lang w:eastAsia="en-US"/>
                <w14:ligatures w14:val="none"/>
              </w:rPr>
              <w:sym w:font="Wingdings" w:char="F0E0"/>
            </w:r>
            <w:r>
              <w:rPr>
                <w:rFonts w:eastAsia="Times New Roman" w:cs="Arial"/>
                <w:b/>
                <w:bCs/>
                <w:caps/>
                <w:color w:val="auto"/>
                <w:kern w:val="0"/>
                <w:sz w:val="24"/>
                <w:lang w:eastAsia="en-US"/>
                <w14:ligatures w14:val="none"/>
              </w:rPr>
              <w:t xml:space="preserve"> WEITERE </w:t>
            </w:r>
            <w:r w:rsidR="00BF38F2" w:rsidRPr="00BF38F2">
              <w:rPr>
                <w:rFonts w:eastAsia="Times New Roman" w:cs="Arial"/>
                <w:b/>
                <w:bCs/>
                <w:caps/>
                <w:color w:val="auto"/>
                <w:kern w:val="0"/>
                <w:sz w:val="24"/>
                <w:lang w:eastAsia="en-US"/>
                <w14:ligatures w14:val="none"/>
              </w:rPr>
              <w:t>BEARBEITUNG</w:t>
            </w:r>
            <w:r w:rsidR="00FB579F">
              <w:rPr>
                <w:rFonts w:eastAsia="Times New Roman" w:cs="Arial"/>
                <w:b/>
                <w:bCs/>
                <w:caps/>
                <w:color w:val="auto"/>
                <w:kern w:val="0"/>
                <w:sz w:val="24"/>
                <w:lang w:eastAsia="en-US"/>
                <w14:ligatures w14:val="none"/>
              </w:rPr>
              <w:t>/ Entscheid</w:t>
            </w:r>
            <w:r w:rsidR="00BF38F2" w:rsidRPr="00BF38F2">
              <w:rPr>
                <w:rFonts w:eastAsia="Times New Roman" w:cs="Arial"/>
                <w:b/>
                <w:bCs/>
                <w:caps/>
                <w:color w:val="auto"/>
                <w:kern w:val="0"/>
                <w:sz w:val="24"/>
                <w:lang w:eastAsia="en-US"/>
                <w14:ligatures w14:val="none"/>
              </w:rPr>
              <w:t xml:space="preserve"> DURCH DAS STAATLICHE SCHULAMT PFORZHEIM</w:t>
            </w:r>
          </w:p>
        </w:tc>
      </w:tr>
    </w:tbl>
    <w:p w14:paraId="77E60271" w14:textId="77777777" w:rsidR="00BF38F2" w:rsidRPr="00BF38F2" w:rsidRDefault="00BF38F2" w:rsidP="009B1BAD">
      <w:pPr>
        <w:spacing w:after="0" w:line="240" w:lineRule="auto"/>
        <w:rPr>
          <w:rFonts w:eastAsia="Times New Roman" w:cs="Arial"/>
          <w:color w:val="auto"/>
          <w:kern w:val="0"/>
          <w:sz w:val="2"/>
          <w:szCs w:val="22"/>
          <w:lang w:eastAsia="en-US"/>
          <w14:ligatures w14:val="none"/>
        </w:rPr>
      </w:pPr>
    </w:p>
    <w:sectPr w:rsidR="00BF38F2" w:rsidRPr="00BF38F2" w:rsidSect="002C19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-510" w:right="1418" w:bottom="57" w:left="1418" w:header="709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06C6F" w14:textId="77777777" w:rsidR="00660ACA" w:rsidRDefault="00660ACA" w:rsidP="0045430B">
      <w:r>
        <w:separator/>
      </w:r>
    </w:p>
  </w:endnote>
  <w:endnote w:type="continuationSeparator" w:id="0">
    <w:p w14:paraId="70E4DF33" w14:textId="77777777" w:rsidR="00660ACA" w:rsidRDefault="00660ACA" w:rsidP="0045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97F2C" w14:textId="77777777" w:rsidR="003E202B" w:rsidRDefault="003E202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48523" w14:textId="77777777" w:rsidR="003E202B" w:rsidRDefault="003E202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D415E" w14:textId="77777777" w:rsidR="003E202B" w:rsidRDefault="003E202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074CE" w14:textId="77777777" w:rsidR="00660ACA" w:rsidRDefault="00660ACA" w:rsidP="004134A8">
      <w:pPr>
        <w:spacing w:before="440" w:after="40"/>
      </w:pPr>
      <w:r>
        <w:separator/>
      </w:r>
    </w:p>
  </w:footnote>
  <w:footnote w:type="continuationSeparator" w:id="0">
    <w:p w14:paraId="75526D4E" w14:textId="77777777" w:rsidR="00660ACA" w:rsidRDefault="00660ACA" w:rsidP="004134A8">
      <w:pPr>
        <w:spacing w:before="44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56678" w14:textId="77777777" w:rsidR="003E202B" w:rsidRDefault="003E202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CB73D" w14:textId="201BEA92" w:rsidR="00DB6A43" w:rsidRDefault="00DB6A43" w:rsidP="00EE05CB">
    <w:pPr>
      <w:pStyle w:val="Kopfzeile"/>
      <w:tabs>
        <w:tab w:val="clear" w:pos="4536"/>
        <w:tab w:val="clear" w:pos="9072"/>
        <w:tab w:val="left" w:pos="4479"/>
      </w:tabs>
      <w:spacing w:before="720" w:after="1150" w:line="240" w:lineRule="atLeast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1462DA2" wp14:editId="6A029504">
              <wp:simplePos x="0" y="0"/>
              <wp:positionH relativeFrom="page">
                <wp:posOffset>-25400</wp:posOffset>
              </wp:positionH>
              <wp:positionV relativeFrom="page">
                <wp:posOffset>3132455</wp:posOffset>
              </wp:positionV>
              <wp:extent cx="316800" cy="3776400"/>
              <wp:effectExtent l="0" t="0" r="26670" b="14605"/>
              <wp:wrapNone/>
              <wp:docPr id="1303418543" name="shpFoldingLines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6800" cy="3776400"/>
                        <a:chOff x="0" y="0"/>
                        <a:chExt cx="317548" cy="3776574"/>
                      </a:xfrm>
                    </wpg:grpSpPr>
                    <wps:wsp>
                      <wps:cNvPr id="144253505" name="Straight Connector 1"/>
                      <wps:cNvCnPr/>
                      <wps:spPr>
                        <a:xfrm>
                          <a:off x="3399" y="0"/>
                          <a:ext cx="3141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3957975" name="Straight Connector 1"/>
                      <wps:cNvCnPr/>
                      <wps:spPr>
                        <a:xfrm>
                          <a:off x="0" y="2212916"/>
                          <a:ext cx="3141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4151741" name="Straight Connector 1"/>
                      <wps:cNvCnPr/>
                      <wps:spPr>
                        <a:xfrm>
                          <a:off x="3399" y="3776574"/>
                          <a:ext cx="3141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EE420DD" id="shpFoldingLines02" o:spid="_x0000_s1026" style="position:absolute;margin-left:-2pt;margin-top:246.65pt;width:24.95pt;height:297.35pt;z-index:251669504;mso-position-horizontal-relative:page;mso-position-vertical-relative:page;mso-width-relative:margin;mso-height-relative:margin" coordsize="3175,37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">
              <v:line id="Straight Connector 1" o:spid="_x0000_s1027" style="position:absolute;visibility:visible;mso-wrap-style:square" from="33,0" to="317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" strokecolor="black [3213]" strokeweight=".5pt">
                <v:stroke joinstyle="miter"/>
              </v:line>
              <v:line id="Straight Connector 1" o:spid="_x0000_s1028" style="position:absolute;visibility:visible;mso-wrap-style:square" from="0,22129" to="3141,22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" strokecolor="black [3213]" strokeweight=".5pt">
                <v:stroke joinstyle="miter"/>
              </v:line>
              <v:line id="Straight Connector 1" o:spid="_x0000_s1029" style="position:absolute;visibility:visible;mso-wrap-style:square" from="33,37765" to="3175,37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" strokecolor="black [3213]" strokeweight=".5pt">
                <v:stroke dashstyle="3 1" joinstyle="miter"/>
              </v:line>
              <w10:wrap anchorx="page" anchory="page"/>
            </v:group>
          </w:pict>
        </mc:Fallback>
      </mc:AlternateContent>
    </w:r>
    <w:r>
      <w:tab/>
    </w:r>
  </w:p>
  <w:p w14:paraId="0AD84418" w14:textId="77777777" w:rsidR="00657916" w:rsidRPr="00900D1F" w:rsidRDefault="00657916" w:rsidP="00EE05CB">
    <w:pPr>
      <w:pStyle w:val="Kopfzeile"/>
      <w:tabs>
        <w:tab w:val="clear" w:pos="4536"/>
        <w:tab w:val="clear" w:pos="9072"/>
        <w:tab w:val="left" w:pos="4479"/>
      </w:tabs>
      <w:spacing w:before="720" w:after="1150" w:line="240" w:lineRule="atLeast"/>
      <w:rPr>
        <w:rFonts w:ascii="BaWue Sans" w:hAnsi="BaWue San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E593C" w14:textId="7011CB32" w:rsidR="00DB6A43" w:rsidRDefault="00DB6A43" w:rsidP="00EE05CB">
    <w:pPr>
      <w:pStyle w:val="Kopfzeile"/>
      <w:tabs>
        <w:tab w:val="clear" w:pos="4536"/>
        <w:tab w:val="clear" w:pos="9072"/>
        <w:tab w:val="left" w:pos="4479"/>
      </w:tabs>
      <w:spacing w:before="720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09E3093" wp14:editId="75AD40CF">
              <wp:simplePos x="0" y="0"/>
              <wp:positionH relativeFrom="page">
                <wp:posOffset>-25400</wp:posOffset>
              </wp:positionH>
              <wp:positionV relativeFrom="page">
                <wp:posOffset>3132455</wp:posOffset>
              </wp:positionV>
              <wp:extent cx="316800" cy="3776400"/>
              <wp:effectExtent l="0" t="0" r="26670" b="14605"/>
              <wp:wrapNone/>
              <wp:docPr id="29609535" name="shpFoldingLines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6800" cy="3776400"/>
                        <a:chOff x="0" y="0"/>
                        <a:chExt cx="317548" cy="3776574"/>
                      </a:xfrm>
                    </wpg:grpSpPr>
                    <wps:wsp>
                      <wps:cNvPr id="1487383785" name="Straight Connector 1"/>
                      <wps:cNvCnPr/>
                      <wps:spPr>
                        <a:xfrm>
                          <a:off x="3399" y="0"/>
                          <a:ext cx="3141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14119254" name="Straight Connector 1"/>
                      <wps:cNvCnPr/>
                      <wps:spPr>
                        <a:xfrm>
                          <a:off x="0" y="2212916"/>
                          <a:ext cx="3141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3252716" name="Straight Connector 1"/>
                      <wps:cNvCnPr/>
                      <wps:spPr>
                        <a:xfrm>
                          <a:off x="3399" y="3776574"/>
                          <a:ext cx="3141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FCB872B" id="shpFoldingLines01" o:spid="_x0000_s1026" style="position:absolute;margin-left:-2pt;margin-top:246.65pt;width:24.95pt;height:297.35pt;z-index:251664384;mso-position-horizontal-relative:page;mso-position-vertical-relative:page;mso-width-relative:margin;mso-height-relative:margin" coordsize="3175,37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">
              <v:line id="Straight Connector 1" o:spid="_x0000_s1027" style="position:absolute;visibility:visible;mso-wrap-style:square" from="33,0" to="317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" strokecolor="black [3213]" strokeweight=".5pt">
                <v:stroke joinstyle="miter"/>
              </v:line>
              <v:line id="Straight Connector 1" o:spid="_x0000_s1028" style="position:absolute;visibility:visible;mso-wrap-style:square" from="0,22129" to="3141,22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" strokecolor="black [3213]" strokeweight=".5pt">
                <v:stroke joinstyle="miter"/>
              </v:line>
              <v:line id="Straight Connector 1" o:spid="_x0000_s1029" style="position:absolute;visibility:visible;mso-wrap-style:square" from="33,37765" to="3175,37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" strokecolor="black [3213]" strokeweight=".5pt">
                <v:stroke dashstyle="3 1" joinstyle="miter"/>
              </v:line>
              <w10:wrap anchorx="page" anchory="page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1947C6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2AC6F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20F93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D8039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602F4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A6B2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802D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6AFAC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525B6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D471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311A"/>
    <w:multiLevelType w:val="hybridMultilevel"/>
    <w:tmpl w:val="B7D04A9C"/>
    <w:lvl w:ilvl="0" w:tplc="9CAAD750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11" w15:restartNumberingAfterBreak="0">
    <w:nsid w:val="05D61CED"/>
    <w:multiLevelType w:val="multilevel"/>
    <w:tmpl w:val="31B0BA8C"/>
    <w:lvl w:ilvl="0">
      <w:start w:val="1"/>
      <w:numFmt w:val="bullet"/>
      <w:lvlText w:val="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"/>
      <w:lvlJc w:val="left"/>
      <w:pPr>
        <w:ind w:left="567" w:firstLine="567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ind w:left="1134" w:firstLine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499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143" w:hanging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787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431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2075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3719" w:hanging="567"/>
      </w:pPr>
      <w:rPr>
        <w:rFonts w:ascii="Wingdings" w:hAnsi="Wingdings" w:hint="default"/>
      </w:rPr>
    </w:lvl>
  </w:abstractNum>
  <w:abstractNum w:abstractNumId="12" w15:restartNumberingAfterBreak="0">
    <w:nsid w:val="082C4168"/>
    <w:multiLevelType w:val="multilevel"/>
    <w:tmpl w:val="C6A2DC76"/>
    <w:styleLink w:val="NummerierungFormat"/>
    <w:lvl w:ilvl="0">
      <w:start w:val="1"/>
      <w:numFmt w:val="decimal"/>
      <w:pStyle w:val="Numerierung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2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92"/>
        </w:tabs>
        <w:ind w:left="1418" w:hanging="426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3600942"/>
    <w:multiLevelType w:val="multilevel"/>
    <w:tmpl w:val="3BE2DA1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2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92"/>
        </w:tabs>
        <w:ind w:left="1418" w:hanging="426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CF025A5"/>
    <w:multiLevelType w:val="hybridMultilevel"/>
    <w:tmpl w:val="B25846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E4185"/>
    <w:multiLevelType w:val="hybridMultilevel"/>
    <w:tmpl w:val="988A57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A3D6D"/>
    <w:multiLevelType w:val="multilevel"/>
    <w:tmpl w:val="2C9E37CA"/>
    <w:styleLink w:val="ListStyle"/>
    <w:lvl w:ilvl="0">
      <w:start w:val="1"/>
      <w:numFmt w:val="bullet"/>
      <w:pStyle w:val="Listenabsatz"/>
      <w:lvlText w:val="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"/>
      <w:lvlJc w:val="left"/>
      <w:pPr>
        <w:ind w:left="992" w:hanging="425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ind w:left="1418" w:hanging="426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6"/>
  </w:num>
  <w:num w:numId="13">
    <w:abstractNumId w:val="16"/>
  </w:num>
  <w:num w:numId="14">
    <w:abstractNumId w:val="13"/>
  </w:num>
  <w:num w:numId="15">
    <w:abstractNumId w:val="12"/>
  </w:num>
  <w:num w:numId="16">
    <w:abstractNumId w:val="15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isFieldsDocOptions" w:val="False"/>
    <w:docVar w:name="VisFieldsUpdateState" w:val="0"/>
    <w:docVar w:name="VisNew" w:val="False"/>
  </w:docVars>
  <w:rsids>
    <w:rsidRoot w:val="002E7970"/>
    <w:rsid w:val="00000582"/>
    <w:rsid w:val="00000857"/>
    <w:rsid w:val="000107A7"/>
    <w:rsid w:val="000140EA"/>
    <w:rsid w:val="00026731"/>
    <w:rsid w:val="00056FE0"/>
    <w:rsid w:val="000749DC"/>
    <w:rsid w:val="00091E5F"/>
    <w:rsid w:val="00096F90"/>
    <w:rsid w:val="000A045C"/>
    <w:rsid w:val="000A7898"/>
    <w:rsid w:val="000B6018"/>
    <w:rsid w:val="000C0B7A"/>
    <w:rsid w:val="000D4913"/>
    <w:rsid w:val="000F11BD"/>
    <w:rsid w:val="001031A5"/>
    <w:rsid w:val="00135038"/>
    <w:rsid w:val="001478A5"/>
    <w:rsid w:val="001520A4"/>
    <w:rsid w:val="00155672"/>
    <w:rsid w:val="001632AE"/>
    <w:rsid w:val="001A501C"/>
    <w:rsid w:val="001C234D"/>
    <w:rsid w:val="001E3C9C"/>
    <w:rsid w:val="001F296E"/>
    <w:rsid w:val="00205C09"/>
    <w:rsid w:val="002129A4"/>
    <w:rsid w:val="00217F97"/>
    <w:rsid w:val="00225820"/>
    <w:rsid w:val="00237079"/>
    <w:rsid w:val="00237DE3"/>
    <w:rsid w:val="00246C85"/>
    <w:rsid w:val="00260023"/>
    <w:rsid w:val="002A7F02"/>
    <w:rsid w:val="002B0E5C"/>
    <w:rsid w:val="002C1937"/>
    <w:rsid w:val="002C734F"/>
    <w:rsid w:val="002E5687"/>
    <w:rsid w:val="002E7970"/>
    <w:rsid w:val="002F1479"/>
    <w:rsid w:val="002F2159"/>
    <w:rsid w:val="002F4258"/>
    <w:rsid w:val="00323BD8"/>
    <w:rsid w:val="00336BB0"/>
    <w:rsid w:val="00370904"/>
    <w:rsid w:val="00395A92"/>
    <w:rsid w:val="003961B1"/>
    <w:rsid w:val="00397DE1"/>
    <w:rsid w:val="003A6EFC"/>
    <w:rsid w:val="003C476D"/>
    <w:rsid w:val="003C5B69"/>
    <w:rsid w:val="003E202B"/>
    <w:rsid w:val="003E707E"/>
    <w:rsid w:val="003F11ED"/>
    <w:rsid w:val="0040700C"/>
    <w:rsid w:val="004121F5"/>
    <w:rsid w:val="00412BA5"/>
    <w:rsid w:val="004134A8"/>
    <w:rsid w:val="0043312A"/>
    <w:rsid w:val="00437A23"/>
    <w:rsid w:val="0044142C"/>
    <w:rsid w:val="004437F9"/>
    <w:rsid w:val="00445380"/>
    <w:rsid w:val="0045430B"/>
    <w:rsid w:val="00473141"/>
    <w:rsid w:val="004750BF"/>
    <w:rsid w:val="00484BC0"/>
    <w:rsid w:val="00493E1B"/>
    <w:rsid w:val="004972E6"/>
    <w:rsid w:val="00497C25"/>
    <w:rsid w:val="004A1C40"/>
    <w:rsid w:val="004B0042"/>
    <w:rsid w:val="004C277E"/>
    <w:rsid w:val="00506820"/>
    <w:rsid w:val="00511684"/>
    <w:rsid w:val="005360A0"/>
    <w:rsid w:val="0055474F"/>
    <w:rsid w:val="005554FC"/>
    <w:rsid w:val="005570D8"/>
    <w:rsid w:val="00570A58"/>
    <w:rsid w:val="00597F01"/>
    <w:rsid w:val="005A0BBC"/>
    <w:rsid w:val="005A7A8C"/>
    <w:rsid w:val="005B65D6"/>
    <w:rsid w:val="005E79E7"/>
    <w:rsid w:val="005F3541"/>
    <w:rsid w:val="005F626E"/>
    <w:rsid w:val="00614BFE"/>
    <w:rsid w:val="006159CA"/>
    <w:rsid w:val="006176A5"/>
    <w:rsid w:val="00631EC6"/>
    <w:rsid w:val="00640250"/>
    <w:rsid w:val="006426E8"/>
    <w:rsid w:val="00657916"/>
    <w:rsid w:val="00660ACA"/>
    <w:rsid w:val="0067381D"/>
    <w:rsid w:val="00694623"/>
    <w:rsid w:val="006A66EB"/>
    <w:rsid w:val="006B5E43"/>
    <w:rsid w:val="006C5947"/>
    <w:rsid w:val="006D0109"/>
    <w:rsid w:val="006D0778"/>
    <w:rsid w:val="006D4202"/>
    <w:rsid w:val="00702AE5"/>
    <w:rsid w:val="00721CEC"/>
    <w:rsid w:val="00741F08"/>
    <w:rsid w:val="00761B6D"/>
    <w:rsid w:val="00780DF4"/>
    <w:rsid w:val="00794AE2"/>
    <w:rsid w:val="007A6567"/>
    <w:rsid w:val="007D0880"/>
    <w:rsid w:val="007F3240"/>
    <w:rsid w:val="00802E58"/>
    <w:rsid w:val="00805E4B"/>
    <w:rsid w:val="0083681C"/>
    <w:rsid w:val="00837FFC"/>
    <w:rsid w:val="008468EE"/>
    <w:rsid w:val="00863BD7"/>
    <w:rsid w:val="00864509"/>
    <w:rsid w:val="00877977"/>
    <w:rsid w:val="00884177"/>
    <w:rsid w:val="008967D0"/>
    <w:rsid w:val="008B2283"/>
    <w:rsid w:val="008B4DE3"/>
    <w:rsid w:val="008E04BF"/>
    <w:rsid w:val="008E78F6"/>
    <w:rsid w:val="008F449D"/>
    <w:rsid w:val="008F50F3"/>
    <w:rsid w:val="008F583A"/>
    <w:rsid w:val="008F6FAD"/>
    <w:rsid w:val="00900D1F"/>
    <w:rsid w:val="00914749"/>
    <w:rsid w:val="00917B4C"/>
    <w:rsid w:val="0092073F"/>
    <w:rsid w:val="00937702"/>
    <w:rsid w:val="0095782B"/>
    <w:rsid w:val="00961B4A"/>
    <w:rsid w:val="009764E1"/>
    <w:rsid w:val="009B1BAD"/>
    <w:rsid w:val="009C0EED"/>
    <w:rsid w:val="009D1861"/>
    <w:rsid w:val="009F3647"/>
    <w:rsid w:val="00A058F8"/>
    <w:rsid w:val="00A07D32"/>
    <w:rsid w:val="00A152C2"/>
    <w:rsid w:val="00A3335A"/>
    <w:rsid w:val="00A40D4C"/>
    <w:rsid w:val="00A51C0A"/>
    <w:rsid w:val="00A5509C"/>
    <w:rsid w:val="00A778C7"/>
    <w:rsid w:val="00A85475"/>
    <w:rsid w:val="00A86145"/>
    <w:rsid w:val="00AA7B2E"/>
    <w:rsid w:val="00AB41B7"/>
    <w:rsid w:val="00AB6FD5"/>
    <w:rsid w:val="00AB725D"/>
    <w:rsid w:val="00AD0D06"/>
    <w:rsid w:val="00AF1BCA"/>
    <w:rsid w:val="00AF3372"/>
    <w:rsid w:val="00B24CEE"/>
    <w:rsid w:val="00B43BF3"/>
    <w:rsid w:val="00B5323D"/>
    <w:rsid w:val="00B67366"/>
    <w:rsid w:val="00B80EE5"/>
    <w:rsid w:val="00B9040E"/>
    <w:rsid w:val="00BA0EC0"/>
    <w:rsid w:val="00BA2200"/>
    <w:rsid w:val="00BA46CB"/>
    <w:rsid w:val="00BC0BA5"/>
    <w:rsid w:val="00BF38F2"/>
    <w:rsid w:val="00C01F22"/>
    <w:rsid w:val="00C14520"/>
    <w:rsid w:val="00C2017F"/>
    <w:rsid w:val="00C27CB0"/>
    <w:rsid w:val="00C76C2B"/>
    <w:rsid w:val="00C86C2D"/>
    <w:rsid w:val="00C91F38"/>
    <w:rsid w:val="00CC79AC"/>
    <w:rsid w:val="00CC7D3F"/>
    <w:rsid w:val="00CD7E2F"/>
    <w:rsid w:val="00D001F0"/>
    <w:rsid w:val="00D154F1"/>
    <w:rsid w:val="00D15529"/>
    <w:rsid w:val="00D233F1"/>
    <w:rsid w:val="00D30D47"/>
    <w:rsid w:val="00D50337"/>
    <w:rsid w:val="00D76FD2"/>
    <w:rsid w:val="00D93CCD"/>
    <w:rsid w:val="00DB091E"/>
    <w:rsid w:val="00DB6A43"/>
    <w:rsid w:val="00DD5E51"/>
    <w:rsid w:val="00DD61D6"/>
    <w:rsid w:val="00DD7AC9"/>
    <w:rsid w:val="00E006C6"/>
    <w:rsid w:val="00E435ED"/>
    <w:rsid w:val="00E54E74"/>
    <w:rsid w:val="00E76E7D"/>
    <w:rsid w:val="00E83A98"/>
    <w:rsid w:val="00EB11DE"/>
    <w:rsid w:val="00EC1434"/>
    <w:rsid w:val="00EC6834"/>
    <w:rsid w:val="00ED56D2"/>
    <w:rsid w:val="00EE05CB"/>
    <w:rsid w:val="00EF3CCC"/>
    <w:rsid w:val="00F522D8"/>
    <w:rsid w:val="00F55E18"/>
    <w:rsid w:val="00F600EA"/>
    <w:rsid w:val="00F63791"/>
    <w:rsid w:val="00F72CFE"/>
    <w:rsid w:val="00F74D79"/>
    <w:rsid w:val="00F86073"/>
    <w:rsid w:val="00F8608C"/>
    <w:rsid w:val="00FB29EA"/>
    <w:rsid w:val="00FB579F"/>
    <w:rsid w:val="00FD1A5A"/>
    <w:rsid w:val="00FD4A5C"/>
    <w:rsid w:val="00FE73D4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CB532"/>
  <w15:chartTrackingRefBased/>
  <w15:docId w15:val="{FD808F80-1DC2-414F-975B-CE72B8D7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4913"/>
    <w:pPr>
      <w:spacing w:after="440" w:line="259" w:lineRule="auto"/>
    </w:pPr>
    <w:rPr>
      <w:color w:val="000000" w:themeColor="text1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129A4"/>
    <w:pPr>
      <w:spacing w:after="220"/>
      <w:outlineLvl w:val="0"/>
    </w:pPr>
    <w:rPr>
      <w:b/>
      <w:bCs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2129A4"/>
    <w:pPr>
      <w:outlineLvl w:val="1"/>
    </w:pPr>
    <w:rPr>
      <w:b w:val="0"/>
      <w:bCs w:val="0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2129A4"/>
    <w:pPr>
      <w:outlineLvl w:val="2"/>
    </w:pPr>
    <w:rPr>
      <w:sz w:val="28"/>
      <w:szCs w:val="28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2129A4"/>
    <w:pPr>
      <w:outlineLvl w:val="3"/>
    </w:pPr>
    <w:rPr>
      <w:b/>
      <w:sz w:val="22"/>
      <w:szCs w:val="22"/>
    </w:rPr>
  </w:style>
  <w:style w:type="paragraph" w:styleId="berschrift5">
    <w:name w:val="heading 5"/>
    <w:basedOn w:val="berschrift4"/>
    <w:next w:val="Standard"/>
    <w:link w:val="berschrift5Zchn"/>
    <w:uiPriority w:val="9"/>
    <w:semiHidden/>
    <w:qFormat/>
    <w:rsid w:val="002129A4"/>
    <w:pPr>
      <w:outlineLvl w:val="4"/>
    </w:pPr>
  </w:style>
  <w:style w:type="paragraph" w:styleId="berschrift6">
    <w:name w:val="heading 6"/>
    <w:basedOn w:val="berschrift5"/>
    <w:next w:val="Standard"/>
    <w:link w:val="berschrift6Zchn"/>
    <w:uiPriority w:val="9"/>
    <w:semiHidden/>
    <w:qFormat/>
    <w:rsid w:val="002129A4"/>
    <w:pPr>
      <w:outlineLvl w:val="5"/>
    </w:pPr>
  </w:style>
  <w:style w:type="paragraph" w:styleId="berschrift7">
    <w:name w:val="heading 7"/>
    <w:basedOn w:val="berschrift6"/>
    <w:next w:val="Standard"/>
    <w:link w:val="berschrift7Zchn"/>
    <w:uiPriority w:val="9"/>
    <w:semiHidden/>
    <w:qFormat/>
    <w:rsid w:val="002129A4"/>
    <w:pPr>
      <w:outlineLvl w:val="6"/>
    </w:pPr>
  </w:style>
  <w:style w:type="paragraph" w:styleId="berschrift8">
    <w:name w:val="heading 8"/>
    <w:basedOn w:val="berschrift7"/>
    <w:next w:val="Standard"/>
    <w:link w:val="berschrift8Zchn"/>
    <w:uiPriority w:val="9"/>
    <w:semiHidden/>
    <w:qFormat/>
    <w:rsid w:val="002129A4"/>
    <w:pPr>
      <w:outlineLvl w:val="7"/>
    </w:pPr>
  </w:style>
  <w:style w:type="paragraph" w:styleId="berschrift9">
    <w:name w:val="heading 9"/>
    <w:basedOn w:val="berschrift8"/>
    <w:next w:val="Standard"/>
    <w:link w:val="berschrift9Zchn"/>
    <w:uiPriority w:val="9"/>
    <w:semiHidden/>
    <w:qFormat/>
    <w:rsid w:val="002129A4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129A4"/>
    <w:rPr>
      <w:b/>
      <w:bCs/>
      <w:color w:val="000000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129A4"/>
    <w:rPr>
      <w:color w:val="000000" w:themeColor="text1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129A4"/>
    <w:rPr>
      <w:color w:val="000000" w:themeColor="text1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129A4"/>
    <w:rPr>
      <w:b/>
      <w:color w:val="000000" w:themeColor="text1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73141"/>
    <w:rPr>
      <w:b/>
      <w:color w:val="000000" w:themeColor="text1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73141"/>
    <w:rPr>
      <w:b/>
      <w:color w:val="000000" w:themeColor="text1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73141"/>
    <w:rPr>
      <w:b/>
      <w:color w:val="000000" w:themeColor="text1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73141"/>
    <w:rPr>
      <w:b/>
      <w:color w:val="000000" w:themeColor="text1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73141"/>
    <w:rPr>
      <w:b/>
      <w:color w:val="000000" w:themeColor="text1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096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7A6567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096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7A6567"/>
    <w:rPr>
      <w:rFonts w:eastAsiaTheme="majorEastAsia" w:cstheme="majorBidi"/>
      <w:color w:val="595959" w:themeColor="text1" w:themeTint="A6"/>
      <w:spacing w:val="15"/>
      <w:sz w:val="28"/>
      <w:szCs w:val="28"/>
      <w:lang w:val="de-DE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096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7A6567"/>
    <w:rPr>
      <w:i/>
      <w:iCs/>
      <w:color w:val="404040" w:themeColor="text1" w:themeTint="BF"/>
      <w:sz w:val="22"/>
      <w:lang w:val="de-DE"/>
    </w:rPr>
  </w:style>
  <w:style w:type="paragraph" w:styleId="Listenabsatz">
    <w:name w:val="List Paragraph"/>
    <w:basedOn w:val="Standard"/>
    <w:uiPriority w:val="34"/>
    <w:qFormat/>
    <w:rsid w:val="002129A4"/>
    <w:pPr>
      <w:numPr>
        <w:numId w:val="13"/>
      </w:numPr>
      <w:spacing w:after="220"/>
    </w:pPr>
  </w:style>
  <w:style w:type="character" w:styleId="IntensiveHervorhebung">
    <w:name w:val="Intense Emphasis"/>
    <w:basedOn w:val="Absatz-Standardschriftart"/>
    <w:uiPriority w:val="21"/>
    <w:semiHidden/>
    <w:qFormat/>
    <w:rsid w:val="00096F90"/>
    <w:rPr>
      <w:i/>
      <w:iCs/>
      <w:color w:val="0F4761" w:themeColor="accent1" w:themeShade="BF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096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7A6567"/>
    <w:rPr>
      <w:i/>
      <w:iCs/>
      <w:color w:val="0F4761" w:themeColor="accent1" w:themeShade="BF"/>
      <w:sz w:val="22"/>
      <w:lang w:val="de-DE"/>
    </w:rPr>
  </w:style>
  <w:style w:type="character" w:styleId="IntensiverVerweis">
    <w:name w:val="Intense Reference"/>
    <w:basedOn w:val="Absatz-Standardschriftart"/>
    <w:uiPriority w:val="32"/>
    <w:semiHidden/>
    <w:qFormat/>
    <w:rsid w:val="00096F90"/>
    <w:rPr>
      <w:b/>
      <w:bCs/>
      <w:smallCaps/>
      <w:color w:val="0F4761" w:themeColor="accent1" w:themeShade="BF"/>
      <w:spacing w:val="5"/>
      <w:lang w:val="de-DE"/>
    </w:rPr>
  </w:style>
  <w:style w:type="paragraph" w:styleId="Kopfzeile">
    <w:name w:val="header"/>
    <w:basedOn w:val="Standard"/>
    <w:link w:val="KopfzeileZchn"/>
    <w:uiPriority w:val="99"/>
    <w:semiHidden/>
    <w:rsid w:val="00454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A6567"/>
    <w:rPr>
      <w:color w:val="000000" w:themeColor="text1"/>
      <w:sz w:val="22"/>
      <w:lang w:val="de-DE"/>
    </w:rPr>
  </w:style>
  <w:style w:type="paragraph" w:styleId="Fuzeile">
    <w:name w:val="footer"/>
    <w:basedOn w:val="Standard"/>
    <w:link w:val="FuzeileZchn"/>
    <w:uiPriority w:val="99"/>
    <w:semiHidden/>
    <w:rsid w:val="00454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A6567"/>
    <w:rPr>
      <w:color w:val="000000" w:themeColor="text1"/>
      <w:sz w:val="22"/>
      <w:lang w:val="de-DE"/>
    </w:rPr>
  </w:style>
  <w:style w:type="paragraph" w:styleId="KeinLeerraum">
    <w:name w:val="No Spacing"/>
    <w:uiPriority w:val="1"/>
    <w:qFormat/>
    <w:rsid w:val="0045430B"/>
    <w:pPr>
      <w:spacing w:after="0" w:line="259" w:lineRule="auto"/>
    </w:pPr>
    <w:rPr>
      <w:sz w:val="22"/>
    </w:rPr>
  </w:style>
  <w:style w:type="paragraph" w:customStyle="1" w:styleId="Fensterzeile">
    <w:name w:val="Fensterzeile"/>
    <w:basedOn w:val="Standard"/>
    <w:uiPriority w:val="6"/>
    <w:qFormat/>
    <w:rsid w:val="006A66EB"/>
    <w:pPr>
      <w:spacing w:before="220" w:after="0"/>
    </w:pPr>
    <w:rPr>
      <w:sz w:val="12"/>
      <w:szCs w:val="12"/>
    </w:rPr>
  </w:style>
  <w:style w:type="character" w:styleId="Hyperlink">
    <w:name w:val="Hyperlink"/>
    <w:basedOn w:val="Absatz-Standardschriftart"/>
    <w:uiPriority w:val="99"/>
    <w:unhideWhenUsed/>
    <w:rsid w:val="008B4DE3"/>
    <w:rPr>
      <w:color w:val="6E0BCC"/>
      <w:u w:val="single" w:color="6E0BCC"/>
      <w:lang w:val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A66EB"/>
    <w:rPr>
      <w:color w:val="605E5C"/>
      <w:shd w:val="clear" w:color="auto" w:fill="E1DFDD"/>
      <w:lang w:val="de-DE"/>
    </w:rPr>
  </w:style>
  <w:style w:type="paragraph" w:customStyle="1" w:styleId="Adresse">
    <w:name w:val="Adresse"/>
    <w:basedOn w:val="KeinLeerraum"/>
    <w:uiPriority w:val="6"/>
    <w:qFormat/>
    <w:rsid w:val="004972E6"/>
  </w:style>
  <w:style w:type="paragraph" w:customStyle="1" w:styleId="Betreff">
    <w:name w:val="Betreff"/>
    <w:basedOn w:val="Standard"/>
    <w:uiPriority w:val="6"/>
    <w:qFormat/>
    <w:rsid w:val="00A85475"/>
    <w:pPr>
      <w:spacing w:before="1450" w:after="360" w:line="260" w:lineRule="atLeast"/>
    </w:pPr>
    <w:rPr>
      <w:rFonts w:ascii="BaWue Sans" w:hAnsi="BaWue Sans"/>
      <w:b/>
      <w:bCs/>
      <w:sz w:val="28"/>
      <w:szCs w:val="32"/>
    </w:rPr>
  </w:style>
  <w:style w:type="table" w:styleId="Tabellenraster">
    <w:name w:val="Table Grid"/>
    <w:basedOn w:val="NormaleTabelle"/>
    <w:uiPriority w:val="39"/>
    <w:rsid w:val="00A8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Data">
    <w:name w:val="Footer Data"/>
    <w:basedOn w:val="Adresse"/>
    <w:uiPriority w:val="6"/>
    <w:qFormat/>
    <w:rsid w:val="004437F9"/>
    <w:pPr>
      <w:framePr w:hSpace="142" w:wrap="notBeside" w:vAnchor="page" w:hAnchor="margin" w:x="-27" w:y="15457" w:anchorLock="1"/>
    </w:pPr>
    <w:rPr>
      <w:sz w:val="14"/>
      <w:szCs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67D0"/>
    <w:rPr>
      <w:rFonts w:ascii="Segoe UI" w:hAnsi="Segoe UI" w:cs="Segoe UI"/>
      <w:color w:val="000000" w:themeColor="text1"/>
      <w:sz w:val="18"/>
      <w:szCs w:val="18"/>
      <w:lang w:val="de-DE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8967D0"/>
  </w:style>
  <w:style w:type="paragraph" w:styleId="Blocktext">
    <w:name w:val="Block Text"/>
    <w:basedOn w:val="Standard"/>
    <w:uiPriority w:val="99"/>
    <w:semiHidden/>
    <w:unhideWhenUsed/>
    <w:rsid w:val="008967D0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i/>
      <w:iCs/>
      <w:color w:val="156082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8967D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8967D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967D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967D0"/>
    <w:rPr>
      <w:color w:val="000000" w:themeColor="text1"/>
      <w:sz w:val="16"/>
      <w:szCs w:val="16"/>
      <w:lang w:val="de-DE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967D0"/>
    <w:pPr>
      <w:spacing w:after="5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967D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967D0"/>
    <w:pPr>
      <w:spacing w:after="5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967D0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967D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967D0"/>
    <w:rPr>
      <w:color w:val="000000" w:themeColor="text1"/>
      <w:sz w:val="16"/>
      <w:szCs w:val="16"/>
      <w:lang w:val="de-DE"/>
    </w:rPr>
  </w:style>
  <w:style w:type="character" w:styleId="Buchtitel">
    <w:name w:val="Book Title"/>
    <w:basedOn w:val="Absatz-Standardschriftart"/>
    <w:uiPriority w:val="33"/>
    <w:semiHidden/>
    <w:qFormat/>
    <w:rsid w:val="008967D0"/>
    <w:rPr>
      <w:b/>
      <w:bCs/>
      <w:i/>
      <w:iCs/>
      <w:spacing w:val="5"/>
      <w:lang w:val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2129A4"/>
    <w:pPr>
      <w:spacing w:before="100"/>
    </w:pPr>
    <w:rPr>
      <w:iCs/>
      <w:color w:val="000000"/>
      <w:sz w:val="16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967D0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967D0"/>
    <w:rPr>
      <w:color w:val="000000" w:themeColor="text1"/>
      <w:sz w:val="22"/>
      <w:lang w:val="de-DE"/>
    </w:rPr>
  </w:style>
  <w:style w:type="table" w:styleId="FarbigesRaster">
    <w:name w:val="Colorful Grid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8967D0"/>
    <w:rPr>
      <w:sz w:val="16"/>
      <w:szCs w:val="16"/>
      <w:lang w:val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67D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67D0"/>
    <w:rPr>
      <w:color w:val="000000" w:themeColor="text1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67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67D0"/>
    <w:rPr>
      <w:b/>
      <w:bCs/>
      <w:color w:val="000000" w:themeColor="text1"/>
      <w:sz w:val="20"/>
      <w:szCs w:val="20"/>
      <w:lang w:val="de-DE"/>
    </w:rPr>
  </w:style>
  <w:style w:type="table" w:styleId="DunkleListe">
    <w:name w:val="Dark List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967D0"/>
  </w:style>
  <w:style w:type="character" w:customStyle="1" w:styleId="DatumZchn">
    <w:name w:val="Datum Zchn"/>
    <w:basedOn w:val="Absatz-Standardschriftart"/>
    <w:link w:val="Datum"/>
    <w:uiPriority w:val="99"/>
    <w:semiHidden/>
    <w:rsid w:val="008967D0"/>
    <w:rPr>
      <w:color w:val="000000" w:themeColor="text1"/>
      <w:sz w:val="22"/>
      <w:lang w:val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967D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967D0"/>
    <w:rPr>
      <w:rFonts w:ascii="Segoe UI" w:hAnsi="Segoe UI" w:cs="Segoe UI"/>
      <w:color w:val="000000" w:themeColor="text1"/>
      <w:sz w:val="16"/>
      <w:szCs w:val="16"/>
      <w:lang w:val="de-DE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967D0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967D0"/>
    <w:rPr>
      <w:color w:val="000000" w:themeColor="text1"/>
      <w:sz w:val="22"/>
      <w:lang w:val="de-DE"/>
    </w:rPr>
  </w:style>
  <w:style w:type="character" w:styleId="Hervorhebung">
    <w:name w:val="Emphasis"/>
    <w:basedOn w:val="Absatz-Standardschriftart"/>
    <w:uiPriority w:val="20"/>
    <w:semiHidden/>
    <w:qFormat/>
    <w:rsid w:val="008967D0"/>
    <w:rPr>
      <w:i/>
      <w:iCs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8967D0"/>
    <w:rPr>
      <w:vertAlign w:val="superscript"/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967D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967D0"/>
    <w:rPr>
      <w:color w:val="000000" w:themeColor="text1"/>
      <w:sz w:val="20"/>
      <w:szCs w:val="20"/>
      <w:lang w:val="de-DE"/>
    </w:rPr>
  </w:style>
  <w:style w:type="paragraph" w:styleId="Umschlagadresse">
    <w:name w:val="envelope address"/>
    <w:basedOn w:val="Standard"/>
    <w:uiPriority w:val="99"/>
    <w:semiHidden/>
    <w:unhideWhenUsed/>
    <w:rsid w:val="008967D0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</w:rPr>
  </w:style>
  <w:style w:type="paragraph" w:styleId="Umschlagabsenderadresse">
    <w:name w:val="envelope return"/>
    <w:basedOn w:val="Standard"/>
    <w:uiPriority w:val="99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0140EA"/>
    <w:rPr>
      <w:color w:val="6E0BCC"/>
      <w:u w:val="single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2129A4"/>
    <w:rPr>
      <w:vertAlign w:val="superscript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129A4"/>
    <w:pPr>
      <w:spacing w:after="0"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129A4"/>
    <w:rPr>
      <w:color w:val="000000" w:themeColor="text1"/>
      <w:sz w:val="16"/>
      <w:szCs w:val="20"/>
    </w:rPr>
  </w:style>
  <w:style w:type="table" w:styleId="Gitternetztabelle1hell">
    <w:name w:val="Grid Table 1 Light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F1A983" w:themeColor="accent2" w:themeTint="99"/>
        <w:bottom w:val="single" w:sz="2" w:space="0" w:color="F1A983" w:themeColor="accent2" w:themeTint="99"/>
        <w:insideH w:val="single" w:sz="2" w:space="0" w:color="F1A983" w:themeColor="accent2" w:themeTint="99"/>
        <w:insideV w:val="single" w:sz="2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A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47D459" w:themeColor="accent3" w:themeTint="99"/>
        <w:bottom w:val="single" w:sz="2" w:space="0" w:color="47D459" w:themeColor="accent3" w:themeTint="99"/>
        <w:insideH w:val="single" w:sz="2" w:space="0" w:color="47D459" w:themeColor="accent3" w:themeTint="99"/>
        <w:insideV w:val="single" w:sz="2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D45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D86DCB" w:themeColor="accent5" w:themeTint="99"/>
        <w:bottom w:val="single" w:sz="2" w:space="0" w:color="D86DCB" w:themeColor="accent5" w:themeTint="99"/>
        <w:insideH w:val="single" w:sz="2" w:space="0" w:color="D86DCB" w:themeColor="accent5" w:themeTint="99"/>
        <w:insideV w:val="single" w:sz="2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D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8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Gritternetztabelle6farbig">
    <w:name w:val="Grid Table 6 Colorful"/>
    <w:basedOn w:val="NormaleTabelle"/>
    <w:uiPriority w:val="51"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8967D0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8967D0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8967D0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8967D0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8967D0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8967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tternetztabelle7farbig">
    <w:name w:val="Grid Table 7 Colorful"/>
    <w:basedOn w:val="NormaleTabelle"/>
    <w:uiPriority w:val="52"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8967D0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8967D0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8967D0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8967D0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8967D0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8967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character" w:customStyle="1" w:styleId="Hashtag1">
    <w:name w:val="Hashtag1"/>
    <w:basedOn w:val="Absatz-Standardschriftart"/>
    <w:uiPriority w:val="99"/>
    <w:semiHidden/>
    <w:unhideWhenUsed/>
    <w:rsid w:val="008967D0"/>
    <w:rPr>
      <w:color w:val="2B579A"/>
      <w:shd w:val="clear" w:color="auto" w:fill="E1DFDD"/>
      <w:lang w:val="de-DE"/>
    </w:rPr>
  </w:style>
  <w:style w:type="character" w:styleId="HTMLAkronym">
    <w:name w:val="HTML Acronym"/>
    <w:basedOn w:val="Absatz-Standardschriftart"/>
    <w:uiPriority w:val="99"/>
    <w:semiHidden/>
    <w:unhideWhenUsed/>
    <w:rsid w:val="008967D0"/>
    <w:rPr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8967D0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967D0"/>
    <w:rPr>
      <w:i/>
      <w:iCs/>
      <w:color w:val="000000" w:themeColor="text1"/>
      <w:sz w:val="22"/>
      <w:lang w:val="de-DE"/>
    </w:rPr>
  </w:style>
  <w:style w:type="character" w:styleId="HTMLZitat">
    <w:name w:val="HTML Cite"/>
    <w:basedOn w:val="Absatz-Standardschriftart"/>
    <w:uiPriority w:val="99"/>
    <w:semiHidden/>
    <w:unhideWhenUsed/>
    <w:rsid w:val="008967D0"/>
    <w:rPr>
      <w:i/>
      <w:iCs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8967D0"/>
    <w:rPr>
      <w:rFonts w:ascii="Consolas" w:hAnsi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8967D0"/>
    <w:rPr>
      <w:i/>
      <w:iCs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8967D0"/>
    <w:rPr>
      <w:rFonts w:ascii="Consolas" w:hAnsi="Consolas"/>
      <w:sz w:val="20"/>
      <w:szCs w:val="20"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967D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967D0"/>
    <w:rPr>
      <w:rFonts w:ascii="Consolas" w:hAnsi="Consolas"/>
      <w:color w:val="000000" w:themeColor="text1"/>
      <w:sz w:val="20"/>
      <w:szCs w:val="20"/>
      <w:lang w:val="de-DE"/>
    </w:rPr>
  </w:style>
  <w:style w:type="character" w:styleId="HTMLBeispiel">
    <w:name w:val="HTML Sample"/>
    <w:basedOn w:val="Absatz-Standardschriftart"/>
    <w:uiPriority w:val="99"/>
    <w:semiHidden/>
    <w:unhideWhenUsed/>
    <w:rsid w:val="008967D0"/>
    <w:rPr>
      <w:rFonts w:ascii="Consolas" w:hAnsi="Consolas"/>
      <w:sz w:val="24"/>
      <w:szCs w:val="24"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8967D0"/>
    <w:rPr>
      <w:rFonts w:ascii="Consolas" w:hAnsi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8967D0"/>
    <w:rPr>
      <w:i/>
      <w:iCs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967D0"/>
    <w:rPr>
      <w:rFonts w:asciiTheme="majorHAnsi" w:eastAsiaTheme="majorEastAsia" w:hAnsiTheme="majorHAnsi" w:cstheme="majorBidi"/>
      <w:b/>
      <w:bCs/>
    </w:rPr>
  </w:style>
  <w:style w:type="table" w:styleId="HellesRaster">
    <w:name w:val="Light Grid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8967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8967D0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8967D0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8967D0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8967D0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8967D0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8967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8967D0"/>
    <w:rPr>
      <w:lang w:val="de-DE"/>
    </w:rPr>
  </w:style>
  <w:style w:type="paragraph" w:styleId="Liste">
    <w:name w:val="List"/>
    <w:basedOn w:val="Standard"/>
    <w:uiPriority w:val="99"/>
    <w:semiHidden/>
    <w:unhideWhenUsed/>
    <w:rsid w:val="008967D0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967D0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967D0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967D0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967D0"/>
    <w:pPr>
      <w:ind w:left="1415" w:hanging="283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8967D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967D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967D0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967D0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967D0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967D0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967D0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967D0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967D0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967D0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967D0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967D0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967D0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967D0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967D0"/>
    <w:pPr>
      <w:numPr>
        <w:numId w:val="10"/>
      </w:numPr>
      <w:contextualSpacing/>
    </w:pPr>
  </w:style>
  <w:style w:type="table" w:styleId="Listentabelle1hell">
    <w:name w:val="List Table 1 Light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2">
    <w:name w:val="List Table 2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bottom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bottom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bottom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bottom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bottom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bottom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3">
    <w:name w:val="List Table 3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196B24" w:themeColor="accent3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6B24" w:themeColor="accent3"/>
          <w:right w:val="single" w:sz="4" w:space="0" w:color="196B24" w:themeColor="accent3"/>
        </w:tcBorders>
      </w:tcPr>
    </w:tblStylePr>
    <w:tblStylePr w:type="band1Horz">
      <w:tblPr/>
      <w:tcPr>
        <w:tcBorders>
          <w:top w:val="single" w:sz="4" w:space="0" w:color="196B24" w:themeColor="accent3"/>
          <w:bottom w:val="single" w:sz="4" w:space="0" w:color="196B2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6B24" w:themeColor="accent3"/>
          <w:left w:val="nil"/>
        </w:tcBorders>
      </w:tcPr>
    </w:tblStylePr>
    <w:tblStylePr w:type="swCell">
      <w:tblPr/>
      <w:tcPr>
        <w:tcBorders>
          <w:top w:val="double" w:sz="4" w:space="0" w:color="196B24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9ED5" w:themeColor="accent4"/>
          <w:right w:val="single" w:sz="4" w:space="0" w:color="0F9ED5" w:themeColor="accent4"/>
        </w:tcBorders>
      </w:tcPr>
    </w:tblStylePr>
    <w:tblStylePr w:type="band1Horz">
      <w:tblPr/>
      <w:tcPr>
        <w:tcBorders>
          <w:top w:val="single" w:sz="4" w:space="0" w:color="0F9ED5" w:themeColor="accent4"/>
          <w:bottom w:val="single" w:sz="4" w:space="0" w:color="0F9E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9ED5" w:themeColor="accent4"/>
          <w:left w:val="nil"/>
        </w:tcBorders>
      </w:tcPr>
    </w:tblStylePr>
    <w:tblStylePr w:type="swCell">
      <w:tblPr/>
      <w:tcPr>
        <w:tcBorders>
          <w:top w:val="double" w:sz="4" w:space="0" w:color="0F9ED5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2B93" w:themeColor="accent5"/>
          <w:right w:val="single" w:sz="4" w:space="0" w:color="A02B93" w:themeColor="accent5"/>
        </w:tcBorders>
      </w:tcPr>
    </w:tblStylePr>
    <w:tblStylePr w:type="band1Horz">
      <w:tblPr/>
      <w:tcPr>
        <w:tcBorders>
          <w:top w:val="single" w:sz="4" w:space="0" w:color="A02B93" w:themeColor="accent5"/>
          <w:bottom w:val="single" w:sz="4" w:space="0" w:color="A02B9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2B93" w:themeColor="accent5"/>
          <w:left w:val="nil"/>
        </w:tcBorders>
      </w:tcPr>
    </w:tblStylePr>
    <w:tblStylePr w:type="swCell">
      <w:tblPr/>
      <w:tcPr>
        <w:tcBorders>
          <w:top w:val="double" w:sz="4" w:space="0" w:color="A02B93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72E" w:themeColor="accent6"/>
          <w:right w:val="single" w:sz="4" w:space="0" w:color="4EA72E" w:themeColor="accent6"/>
        </w:tcBorders>
      </w:tcPr>
    </w:tblStylePr>
    <w:tblStylePr w:type="band1Horz">
      <w:tblPr/>
      <w:tcPr>
        <w:tcBorders>
          <w:top w:val="single" w:sz="4" w:space="0" w:color="4EA72E" w:themeColor="accent6"/>
          <w:bottom w:val="single" w:sz="4" w:space="0" w:color="4EA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72E" w:themeColor="accent6"/>
          <w:left w:val="nil"/>
        </w:tcBorders>
      </w:tcPr>
    </w:tblStylePr>
    <w:tblStylePr w:type="swCell">
      <w:tblPr/>
      <w:tcPr>
        <w:tcBorders>
          <w:top w:val="double" w:sz="4" w:space="0" w:color="4EA72E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tblBorders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97132" w:themeColor="accent2"/>
        <w:left w:val="single" w:sz="24" w:space="0" w:color="E97132" w:themeColor="accent2"/>
        <w:bottom w:val="single" w:sz="24" w:space="0" w:color="E97132" w:themeColor="accent2"/>
        <w:right w:val="single" w:sz="24" w:space="0" w:color="E97132" w:themeColor="accent2"/>
      </w:tblBorders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96B24" w:themeColor="accent3"/>
        <w:left w:val="single" w:sz="24" w:space="0" w:color="196B24" w:themeColor="accent3"/>
        <w:bottom w:val="single" w:sz="24" w:space="0" w:color="196B24" w:themeColor="accent3"/>
        <w:right w:val="single" w:sz="24" w:space="0" w:color="196B24" w:themeColor="accent3"/>
      </w:tblBorders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9ED5" w:themeColor="accent4"/>
        <w:left w:val="single" w:sz="24" w:space="0" w:color="0F9ED5" w:themeColor="accent4"/>
        <w:bottom w:val="single" w:sz="24" w:space="0" w:color="0F9ED5" w:themeColor="accent4"/>
        <w:right w:val="single" w:sz="24" w:space="0" w:color="0F9ED5" w:themeColor="accent4"/>
      </w:tblBorders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2B93" w:themeColor="accent5"/>
        <w:left w:val="single" w:sz="24" w:space="0" w:color="A02B93" w:themeColor="accent5"/>
        <w:bottom w:val="single" w:sz="24" w:space="0" w:color="A02B93" w:themeColor="accent5"/>
        <w:right w:val="single" w:sz="24" w:space="0" w:color="A02B93" w:themeColor="accent5"/>
      </w:tblBorders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A72E" w:themeColor="accent6"/>
        <w:left w:val="single" w:sz="24" w:space="0" w:color="4EA72E" w:themeColor="accent6"/>
        <w:bottom w:val="single" w:sz="24" w:space="0" w:color="4EA72E" w:themeColor="accent6"/>
        <w:right w:val="single" w:sz="24" w:space="0" w:color="4EA72E" w:themeColor="accent6"/>
      </w:tblBorders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8967D0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8967D0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E97132" w:themeColor="accent2"/>
        <w:bottom w:val="single" w:sz="4" w:space="0" w:color="E9713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9713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8967D0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196B24" w:themeColor="accent3"/>
        <w:bottom w:val="single" w:sz="4" w:space="0" w:color="196B2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96B2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8967D0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0F9ED5" w:themeColor="accent4"/>
        <w:bottom w:val="single" w:sz="4" w:space="0" w:color="0F9E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F9E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8967D0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A02B93" w:themeColor="accent5"/>
        <w:bottom w:val="single" w:sz="4" w:space="0" w:color="A02B9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2B9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8967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4EA72E" w:themeColor="accent6"/>
        <w:bottom w:val="single" w:sz="4" w:space="0" w:color="4EA7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EA7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8967D0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60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60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60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60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8967D0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713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713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713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713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8967D0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96B2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96B2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96B2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96B2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8967D0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9E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9E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9E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9E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8967D0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2B9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2B9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2B9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2B9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8967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7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7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7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7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8967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9" w:lineRule="auto"/>
    </w:pPr>
    <w:rPr>
      <w:rFonts w:ascii="Consolas" w:hAnsi="Consolas"/>
      <w:color w:val="000000" w:themeColor="text1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967D0"/>
    <w:rPr>
      <w:rFonts w:ascii="Consolas" w:hAnsi="Consolas"/>
      <w:color w:val="000000" w:themeColor="text1"/>
      <w:sz w:val="20"/>
      <w:szCs w:val="20"/>
      <w:lang w:val="de-DE"/>
    </w:rPr>
  </w:style>
  <w:style w:type="table" w:styleId="MittleresRaster1">
    <w:name w:val="Medium Grid 1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Erwhnung1">
    <w:name w:val="Erwähnung1"/>
    <w:basedOn w:val="Absatz-Standardschriftart"/>
    <w:uiPriority w:val="99"/>
    <w:semiHidden/>
    <w:unhideWhenUsed/>
    <w:rsid w:val="008967D0"/>
    <w:rPr>
      <w:color w:val="2B579A"/>
      <w:shd w:val="clear" w:color="auto" w:fill="E1DFDD"/>
      <w:lang w:val="de-DE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967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967D0"/>
    <w:rPr>
      <w:rFonts w:asciiTheme="majorHAnsi" w:eastAsiaTheme="majorEastAsia" w:hAnsiTheme="majorHAnsi" w:cstheme="majorBidi"/>
      <w:color w:val="000000" w:themeColor="text1"/>
      <w:shd w:val="pct20" w:color="auto" w:fill="auto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8967D0"/>
    <w:rPr>
      <w:rFonts w:ascii="Times New Roman" w:hAnsi="Times New Roman" w:cs="Times New Roman"/>
      <w:sz w:val="24"/>
    </w:rPr>
  </w:style>
  <w:style w:type="paragraph" w:styleId="Standardeinzug">
    <w:name w:val="Normal Indent"/>
    <w:basedOn w:val="Standard"/>
    <w:uiPriority w:val="99"/>
    <w:semiHidden/>
    <w:unhideWhenUsed/>
    <w:rsid w:val="008967D0"/>
    <w:pPr>
      <w:ind w:left="708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967D0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967D0"/>
    <w:rPr>
      <w:color w:val="000000" w:themeColor="text1"/>
      <w:sz w:val="22"/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8967D0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8967D0"/>
    <w:rPr>
      <w:color w:val="666666"/>
      <w:lang w:val="de-DE"/>
    </w:rPr>
  </w:style>
  <w:style w:type="table" w:styleId="EinfacheTabelle1">
    <w:name w:val="Plain Table 1"/>
    <w:basedOn w:val="NormaleTabelle"/>
    <w:uiPriority w:val="41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8967D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967D0"/>
    <w:rPr>
      <w:rFonts w:ascii="Consolas" w:hAnsi="Consolas"/>
      <w:color w:val="000000" w:themeColor="text1"/>
      <w:sz w:val="21"/>
      <w:szCs w:val="21"/>
      <w:lang w:val="de-DE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967D0"/>
  </w:style>
  <w:style w:type="character" w:customStyle="1" w:styleId="AnredeZchn">
    <w:name w:val="Anrede Zchn"/>
    <w:basedOn w:val="Absatz-Standardschriftart"/>
    <w:link w:val="Anrede"/>
    <w:uiPriority w:val="99"/>
    <w:semiHidden/>
    <w:rsid w:val="008967D0"/>
    <w:rPr>
      <w:color w:val="000000" w:themeColor="text1"/>
      <w:sz w:val="22"/>
      <w:lang w:val="de-DE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967D0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967D0"/>
    <w:rPr>
      <w:color w:val="000000" w:themeColor="text1"/>
      <w:sz w:val="22"/>
      <w:lang w:val="de-DE"/>
    </w:rPr>
  </w:style>
  <w:style w:type="character" w:customStyle="1" w:styleId="SmartHyperlink1">
    <w:name w:val="Smart Hyperlink1"/>
    <w:basedOn w:val="Absatz-Standardschriftart"/>
    <w:uiPriority w:val="99"/>
    <w:semiHidden/>
    <w:unhideWhenUsed/>
    <w:rsid w:val="008967D0"/>
    <w:rPr>
      <w:u w:val="dotted"/>
      <w:lang w:val="de-DE"/>
    </w:rPr>
  </w:style>
  <w:style w:type="character" w:customStyle="1" w:styleId="SmartLink1">
    <w:name w:val="SmartLink1"/>
    <w:basedOn w:val="Absatz-Standardschriftart"/>
    <w:uiPriority w:val="99"/>
    <w:semiHidden/>
    <w:unhideWhenUsed/>
    <w:rsid w:val="008967D0"/>
    <w:rPr>
      <w:color w:val="0000FF"/>
      <w:u w:val="single"/>
      <w:shd w:val="clear" w:color="auto" w:fill="F3F2F1"/>
      <w:lang w:val="de-DE"/>
    </w:rPr>
  </w:style>
  <w:style w:type="character" w:styleId="Fett">
    <w:name w:val="Strong"/>
    <w:basedOn w:val="Absatz-Standardschriftart"/>
    <w:uiPriority w:val="22"/>
    <w:semiHidden/>
    <w:qFormat/>
    <w:rsid w:val="008967D0"/>
    <w:rPr>
      <w:b/>
      <w:bCs/>
      <w:lang w:val="de-DE"/>
    </w:rPr>
  </w:style>
  <w:style w:type="character" w:styleId="SchwacheHervorhebung">
    <w:name w:val="Subtle Emphasis"/>
    <w:basedOn w:val="Absatz-Standardschriftart"/>
    <w:uiPriority w:val="19"/>
    <w:semiHidden/>
    <w:qFormat/>
    <w:rsid w:val="008967D0"/>
    <w:rPr>
      <w:i/>
      <w:iCs/>
      <w:color w:val="404040" w:themeColor="text1" w:themeTint="BF"/>
      <w:lang w:val="de-DE"/>
    </w:rPr>
  </w:style>
  <w:style w:type="character" w:styleId="SchwacherVerweis">
    <w:name w:val="Subtle Reference"/>
    <w:basedOn w:val="Absatz-Standardschriftart"/>
    <w:uiPriority w:val="31"/>
    <w:semiHidden/>
    <w:qFormat/>
    <w:rsid w:val="008967D0"/>
    <w:rPr>
      <w:smallCaps/>
      <w:color w:val="5A5A5A" w:themeColor="text1" w:themeTint="A5"/>
      <w:lang w:val="de-DE"/>
    </w:rPr>
  </w:style>
  <w:style w:type="table" w:styleId="Tabelle3D-Effekt1">
    <w:name w:val="Table 3D effects 1"/>
    <w:basedOn w:val="NormaleTabelle"/>
    <w:uiPriority w:val="99"/>
    <w:semiHidden/>
    <w:unhideWhenUsed/>
    <w:rsid w:val="008967D0"/>
    <w:pPr>
      <w:spacing w:after="50" w:line="259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8967D0"/>
    <w:pPr>
      <w:spacing w:after="50" w:line="259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8967D0"/>
    <w:pPr>
      <w:spacing w:after="50" w:line="259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8967D0"/>
    <w:pPr>
      <w:spacing w:after="50" w:line="259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8967D0"/>
    <w:pPr>
      <w:spacing w:after="50" w:line="259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8967D0"/>
    <w:pPr>
      <w:spacing w:after="50" w:line="259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8967D0"/>
    <w:pPr>
      <w:spacing w:after="50" w:line="259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8967D0"/>
    <w:pPr>
      <w:spacing w:after="50" w:line="259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8967D0"/>
    <w:pPr>
      <w:spacing w:after="50" w:line="259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8967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967D0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967D0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8967D0"/>
    <w:pPr>
      <w:spacing w:after="50" w:line="259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8967D0"/>
    <w:pPr>
      <w:spacing w:after="50" w:line="259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8967D0"/>
    <w:pPr>
      <w:spacing w:after="50" w:line="259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8967D0"/>
    <w:pPr>
      <w:spacing w:after="50" w:line="259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uiPriority w:val="99"/>
    <w:semiHidden/>
    <w:unhideWhenUsed/>
    <w:rsid w:val="008967D0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967D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967D0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967D0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967D0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967D0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967D0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967D0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967D0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967D0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967D0"/>
    <w:pPr>
      <w:spacing w:before="240" w:after="0"/>
      <w:outlineLvl w:val="9"/>
    </w:pPr>
  </w:style>
  <w:style w:type="paragraph" w:customStyle="1" w:styleId="FirstParagraph1pt">
    <w:name w:val="FirstParagraph1pt"/>
    <w:basedOn w:val="Standard"/>
    <w:next w:val="Betreff"/>
    <w:semiHidden/>
    <w:qFormat/>
    <w:rsid w:val="0055474F"/>
    <w:pPr>
      <w:spacing w:after="240"/>
    </w:pPr>
    <w:rPr>
      <w:sz w:val="2"/>
      <w:szCs w:val="2"/>
    </w:rPr>
  </w:style>
  <w:style w:type="paragraph" w:customStyle="1" w:styleId="AdresseZusatzVermerk">
    <w:name w:val="Adresse Zusatz Vermerk"/>
    <w:basedOn w:val="Adresse"/>
    <w:uiPriority w:val="6"/>
    <w:qFormat/>
    <w:rsid w:val="0055474F"/>
    <w:pPr>
      <w:spacing w:after="120"/>
    </w:pPr>
    <w:rPr>
      <w:sz w:val="12"/>
      <w:szCs w:val="12"/>
    </w:rPr>
  </w:style>
  <w:style w:type="paragraph" w:customStyle="1" w:styleId="Logos">
    <w:name w:val="Logos"/>
    <w:basedOn w:val="Standard"/>
    <w:next w:val="Betreff"/>
    <w:semiHidden/>
    <w:qFormat/>
    <w:rsid w:val="00260023"/>
    <w:pPr>
      <w:tabs>
        <w:tab w:val="left" w:pos="4480"/>
      </w:tabs>
      <w:spacing w:after="360" w:line="240" w:lineRule="auto"/>
    </w:pPr>
  </w:style>
  <w:style w:type="paragraph" w:customStyle="1" w:styleId="Anschrift">
    <w:name w:val="Anschrift"/>
    <w:basedOn w:val="Standard"/>
    <w:uiPriority w:val="6"/>
    <w:qFormat/>
    <w:rsid w:val="00D154F1"/>
    <w:pPr>
      <w:framePr w:w="4990" w:h="2552" w:vSpace="1418" w:wrap="notBeside" w:vAnchor="page" w:hAnchor="page" w:x="1305" w:y="2553" w:anchorLock="1"/>
      <w:spacing w:after="0" w:line="260" w:lineRule="exact"/>
    </w:pPr>
    <w:rPr>
      <w:kern w:val="0"/>
    </w:rPr>
  </w:style>
  <w:style w:type="paragraph" w:customStyle="1" w:styleId="Absenderangaben">
    <w:name w:val="Absenderangaben"/>
    <w:basedOn w:val="Standard"/>
    <w:uiPriority w:val="6"/>
    <w:qFormat/>
    <w:rsid w:val="005570D8"/>
    <w:pPr>
      <w:tabs>
        <w:tab w:val="left" w:pos="1276"/>
      </w:tabs>
      <w:spacing w:after="0"/>
      <w:ind w:left="1276" w:hanging="1276"/>
    </w:pPr>
    <w:rPr>
      <w:sz w:val="18"/>
      <w:szCs w:val="18"/>
    </w:rPr>
  </w:style>
  <w:style w:type="paragraph" w:customStyle="1" w:styleId="berschriftAnlage">
    <w:name w:val="Überschrift Anlage"/>
    <w:basedOn w:val="Standard"/>
    <w:next w:val="KeinLeerraum"/>
    <w:uiPriority w:val="5"/>
    <w:qFormat/>
    <w:rsid w:val="000140EA"/>
    <w:pPr>
      <w:spacing w:before="440" w:after="0"/>
    </w:pPr>
    <w:rPr>
      <w:b/>
      <w:bCs/>
      <w:sz w:val="18"/>
      <w:szCs w:val="18"/>
    </w:rPr>
  </w:style>
  <w:style w:type="table" w:customStyle="1" w:styleId="Tabellenvorlage">
    <w:name w:val="Tabellenvorlage"/>
    <w:basedOn w:val="NormaleTabelle"/>
    <w:uiPriority w:val="99"/>
    <w:rsid w:val="002129A4"/>
    <w:pPr>
      <w:spacing w:after="0" w:line="240" w:lineRule="auto"/>
    </w:pPr>
    <w:rPr>
      <w:sz w:val="16"/>
    </w:rPr>
    <w:tblPr>
      <w:tblBorders>
        <w:insideH w:val="single" w:sz="4" w:space="0" w:color="E8E8E8" w:themeColor="background2"/>
        <w:insideV w:val="single" w:sz="4" w:space="0" w:color="E8E8E8" w:themeColor="background2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b/>
        <w:i w:val="0"/>
      </w:r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single" w:sz="4" w:space="0" w:color="E8E8E8" w:themeColor="background2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single" w:sz="4" w:space="0" w:color="E8E8E8" w:themeColor="background2"/>
          <w:tl2br w:val="nil"/>
          <w:tr2bl w:val="nil"/>
        </w:tcBorders>
      </w:tcPr>
    </w:tblStylePr>
    <w:tblStylePr w:type="firstCol">
      <w:rPr>
        <w:b/>
      </w:rPr>
    </w:tblStylePr>
  </w:style>
  <w:style w:type="paragraph" w:customStyle="1" w:styleId="Tabellentext">
    <w:name w:val="Tabellentext"/>
    <w:basedOn w:val="KeinLeerraum"/>
    <w:qFormat/>
    <w:rsid w:val="00DD61D6"/>
    <w:rPr>
      <w:sz w:val="16"/>
      <w:szCs w:val="16"/>
    </w:rPr>
  </w:style>
  <w:style w:type="paragraph" w:customStyle="1" w:styleId="Zwischenberschrift">
    <w:name w:val="Zwischenüberschrift"/>
    <w:basedOn w:val="Standard"/>
    <w:next w:val="Standard"/>
    <w:qFormat/>
    <w:rsid w:val="002129A4"/>
    <w:pPr>
      <w:spacing w:after="220"/>
    </w:pPr>
    <w:rPr>
      <w:b/>
    </w:rPr>
  </w:style>
  <w:style w:type="paragraph" w:customStyle="1" w:styleId="FunktionTitel">
    <w:name w:val="Funktion / Titel"/>
    <w:basedOn w:val="Absenderangaben"/>
    <w:uiPriority w:val="6"/>
    <w:qFormat/>
    <w:rsid w:val="00B67366"/>
    <w:pPr>
      <w:spacing w:after="90"/>
    </w:pPr>
    <w:rPr>
      <w:b/>
      <w:bCs/>
    </w:rPr>
  </w:style>
  <w:style w:type="numbering" w:customStyle="1" w:styleId="ListStyle">
    <w:name w:val="List Style"/>
    <w:basedOn w:val="KeineListe"/>
    <w:uiPriority w:val="99"/>
    <w:rsid w:val="002129A4"/>
    <w:pPr>
      <w:numPr>
        <w:numId w:val="12"/>
      </w:numPr>
    </w:pPr>
  </w:style>
  <w:style w:type="paragraph" w:customStyle="1" w:styleId="Numerierung">
    <w:name w:val="Numerierung"/>
    <w:basedOn w:val="Standard"/>
    <w:uiPriority w:val="34"/>
    <w:qFormat/>
    <w:rsid w:val="002129A4"/>
    <w:pPr>
      <w:numPr>
        <w:numId w:val="15"/>
      </w:numPr>
    </w:pPr>
  </w:style>
  <w:style w:type="numbering" w:customStyle="1" w:styleId="NummerierungFormat">
    <w:name w:val="Nummerierung Format"/>
    <w:basedOn w:val="KeineListe"/>
    <w:uiPriority w:val="99"/>
    <w:rsid w:val="002129A4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chulamt-pforzheim.de/Schulbezirkswechsel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Info%20Dienstbetrieb%20SSA%20PF\&#252;bergreifende%20Themen\neues%20Landes-Design\Brief%20SSA%20KA%20Muster.dotx" TargetMode="External"/></Relationships>
</file>

<file path=word/theme/theme1.xml><?xml version="1.0" encoding="utf-8"?>
<a:theme xmlns:a="http://schemas.openxmlformats.org/drawingml/2006/main" name="Office Theme">
  <a:themeElements>
    <a:clrScheme name="BW Staatsministerien">
      <a:dk1>
        <a:srgbClr val="000000"/>
      </a:dk1>
      <a:lt1>
        <a:sysClr val="window" lastClr="FFFFFF"/>
      </a:lt1>
      <a:dk2>
        <a:srgbClr val="000000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BW Staatsministerien">
      <a:majorFont>
        <a:latin typeface="BaWue Sans"/>
        <a:ea typeface=""/>
        <a:cs typeface=""/>
      </a:majorFont>
      <a:minorFont>
        <a:latin typeface="BaWue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94D47-8D14-4B12-BC95-564C0EB6E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SSA KA Muster.dotx</Template>
  <TotalTime>0</TotalTime>
  <Pages>2</Pages>
  <Words>525</Words>
  <Characters>3314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Staatsministerium Baden-Württemberg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Haindl, Stefanie (SSA Pforzheim)</dc:creator>
  <cp:keywords/>
  <dc:description/>
  <cp:lastModifiedBy>Traub, Volker (SSA Pforzheim)</cp:lastModifiedBy>
  <cp:revision>4</cp:revision>
  <cp:lastPrinted>2025-03-26T08:45:00Z</cp:lastPrinted>
  <dcterms:created xsi:type="dcterms:W3CDTF">2025-04-28T09:47:00Z</dcterms:created>
  <dcterms:modified xsi:type="dcterms:W3CDTF">2025-05-13T07:20:00Z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1.00.00</vt:lpwstr>
  </property>
  <property fmtid="{D5CDD505-2E9C-101B-9397-08002B2CF9AE}" pid="3" name="Date completed">
    <vt:lpwstr>2024-07-03</vt:lpwstr>
  </property>
</Properties>
</file>